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21379426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</w:t>
      </w:r>
      <w:r w:rsidR="00076A86">
        <w:rPr>
          <w:rFonts w:cs="Arial"/>
          <w:b/>
          <w:bCs/>
          <w:color w:val="58507F"/>
          <w:sz w:val="24"/>
          <w:szCs w:val="24"/>
        </w:rPr>
        <w:t>2</w:t>
      </w:r>
      <w:r w:rsidR="00751392">
        <w:rPr>
          <w:rFonts w:cs="Arial"/>
          <w:b/>
          <w:bCs/>
          <w:color w:val="58507F"/>
          <w:sz w:val="24"/>
          <w:szCs w:val="24"/>
        </w:rPr>
        <w:t>4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751392">
        <w:rPr>
          <w:rFonts w:cs="Arial"/>
          <w:b/>
          <w:bCs/>
          <w:color w:val="58507F"/>
          <w:sz w:val="24"/>
          <w:szCs w:val="24"/>
        </w:rPr>
        <w:t>října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272B513A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7B222B38" w14:textId="00DD05B0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</w:r>
      <w:r w:rsidR="00BC0EB2">
        <w:rPr>
          <w:rFonts w:cs="Arial"/>
          <w:color w:val="575756"/>
          <w:szCs w:val="20"/>
        </w:rPr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 xml:space="preserve">IBAN – </w:t>
      </w:r>
      <w:r w:rsidR="00BC0EB2">
        <w:rPr>
          <w:rFonts w:cs="Arial"/>
          <w:color w:val="575756"/>
          <w:szCs w:val="20"/>
        </w:rPr>
        <w:t>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</w:t>
      </w:r>
      <w:r w:rsidR="00BC0EB2">
        <w:rPr>
          <w:rFonts w:cs="Arial"/>
          <w:color w:val="575756"/>
          <w:szCs w:val="20"/>
        </w:rPr>
        <w:t>99710111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02019AD0" w14:textId="79FC1A16" w:rsidR="00633D1C" w:rsidRPr="005C7BC5" w:rsidRDefault="00633D1C" w:rsidP="005C7BC5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  <w:sectPr w:rsidR="00633D1C" w:rsidRPr="005C7BC5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29364138" w14:textId="77777777" w:rsidR="005C7BC5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017B8CEA" w14:textId="77777777" w:rsidR="005C7BC5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5AE69DEA" w14:textId="2170DA83" w:rsidR="00B77982" w:rsidRDefault="009A7DE1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282EF4C9" w14:textId="685A9DD5" w:rsidR="008612E9" w:rsidRPr="008612E9" w:rsidRDefault="008612E9" w:rsidP="008612E9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 w:rsidRPr="008612E9">
        <w:rPr>
          <w:rFonts w:eastAsia="Calibri"/>
          <w:b/>
          <w:bCs/>
        </w:rPr>
        <w:t>Vojtěch HUDEC</w:t>
      </w:r>
    </w:p>
    <w:p w14:paraId="04939E06" w14:textId="16F74C18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Adéla BARÁNKOVÁ</w:t>
      </w:r>
    </w:p>
    <w:p w14:paraId="2E220414" w14:textId="77777777" w:rsidR="005C7BC5" w:rsidRPr="00174200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Patrik BUZEK</w:t>
      </w:r>
    </w:p>
    <w:p w14:paraId="6A033A12" w14:textId="77777777" w:rsidR="005C7BC5" w:rsidRPr="004B7F7F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Tereza CIGÁNKOVÁ</w:t>
      </w:r>
    </w:p>
    <w:p w14:paraId="18D7B755" w14:textId="77777777" w:rsidR="005C7BC5" w:rsidRPr="00077B8C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Fabián ČERNÝ</w:t>
      </w:r>
    </w:p>
    <w:p w14:paraId="26A0F5D9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Romana Josefína DLASKOVA</w:t>
      </w:r>
    </w:p>
    <w:p w14:paraId="080441A1" w14:textId="77777777" w:rsidR="005C7BC5" w:rsidRPr="00A01587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Lucie GIESELOVÁ</w:t>
      </w:r>
    </w:p>
    <w:p w14:paraId="26566F05" w14:textId="77777777" w:rsidR="005C7BC5" w:rsidRPr="000F617D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David HÁJEK</w:t>
      </w:r>
    </w:p>
    <w:p w14:paraId="5CEDC8C3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Michaela HAVLÍČKOVÁ</w:t>
      </w:r>
    </w:p>
    <w:p w14:paraId="293BD8A7" w14:textId="77777777" w:rsidR="005C7BC5" w:rsidRPr="000E0049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Jan HOLAS</w:t>
      </w:r>
      <w:r w:rsidRPr="000E0049">
        <w:rPr>
          <w:rFonts w:eastAsia="Calibri"/>
          <w:bCs/>
          <w:color w:val="FF0000"/>
        </w:rPr>
        <w:t xml:space="preserve">  </w:t>
      </w:r>
    </w:p>
    <w:p w14:paraId="4402338E" w14:textId="77777777" w:rsidR="00501F98" w:rsidRPr="00501F98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Nikola HOLÍKOVÁ</w:t>
      </w:r>
    </w:p>
    <w:p w14:paraId="77F34326" w14:textId="7BDD2219" w:rsidR="005C7BC5" w:rsidRPr="00981226" w:rsidRDefault="00501F98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Jakub JANKŮ</w:t>
      </w:r>
      <w:r w:rsidR="005C7BC5" w:rsidRPr="00981226">
        <w:rPr>
          <w:rFonts w:eastAsia="Calibri"/>
          <w:bCs/>
          <w:color w:val="FF0000"/>
        </w:rPr>
        <w:t xml:space="preserve">                                                                       </w:t>
      </w:r>
    </w:p>
    <w:p w14:paraId="7AD7222D" w14:textId="77777777" w:rsidR="005C7BC5" w:rsidRPr="002E7537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 xml:space="preserve">Zuzana JAROŠOVÁ                                                       </w:t>
      </w:r>
    </w:p>
    <w:p w14:paraId="2A471C39" w14:textId="26A7BF24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Vojtěch JELONEK</w:t>
      </w:r>
    </w:p>
    <w:p w14:paraId="0C5C7DF4" w14:textId="17A0FC65" w:rsidR="00EB50E9" w:rsidRDefault="00EB50E9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Kryštof KADLEC</w:t>
      </w:r>
    </w:p>
    <w:p w14:paraId="05128490" w14:textId="77777777" w:rsidR="005C7BC5" w:rsidRPr="00A164FB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Hana KAŇOKOVÁ</w:t>
      </w:r>
    </w:p>
    <w:p w14:paraId="1E31EB5E" w14:textId="06749984" w:rsidR="005C7BC5" w:rsidRP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Štěpán KLÍMA</w:t>
      </w:r>
    </w:p>
    <w:p w14:paraId="2E91384A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Barbora KONEČNÁ</w:t>
      </w:r>
    </w:p>
    <w:p w14:paraId="14294DE5" w14:textId="77777777" w:rsidR="005C7BC5" w:rsidRPr="00866CAE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Tereza KOZELKOVÁ</w:t>
      </w:r>
    </w:p>
    <w:p w14:paraId="0F9E09F5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Richard KOŽÍK</w:t>
      </w:r>
    </w:p>
    <w:p w14:paraId="7BD8CD33" w14:textId="0B86F524" w:rsidR="005C7BC5" w:rsidRPr="008367A2" w:rsidRDefault="005C7BC5" w:rsidP="008367A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Mariana KRNOŠOVÁ</w:t>
      </w:r>
    </w:p>
    <w:p w14:paraId="47452932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Jáchym KVASNIČKA</w:t>
      </w:r>
    </w:p>
    <w:p w14:paraId="434A2CD2" w14:textId="77777777" w:rsidR="005C7BC5" w:rsidRPr="00D5437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Jiří LISNER</w:t>
      </w:r>
    </w:p>
    <w:p w14:paraId="0FA63CF9" w14:textId="77777777" w:rsidR="005C7BC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Nikola LUPÍNKOVÁ</w:t>
      </w:r>
    </w:p>
    <w:p w14:paraId="777DD746" w14:textId="60FEBDC4" w:rsidR="005C7BC5" w:rsidRPr="000D60B5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Viktor MAIXNER</w:t>
      </w:r>
    </w:p>
    <w:p w14:paraId="27C2F7A0" w14:textId="0EE39C52" w:rsidR="000D60B5" w:rsidRPr="001A6CC7" w:rsidRDefault="000D60B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Klára MEGOVÁ</w:t>
      </w:r>
    </w:p>
    <w:p w14:paraId="31B888D3" w14:textId="77777777" w:rsidR="005C7BC5" w:rsidRPr="00657BA0" w:rsidRDefault="005C7BC5" w:rsidP="005C7BC5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Karolína MEINHARDOVÁ</w:t>
      </w:r>
    </w:p>
    <w:p w14:paraId="3F4992DA" w14:textId="77777777" w:rsidR="005C7BC5" w:rsidRPr="00B77982" w:rsidRDefault="005C7BC5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22B28F6" w14:textId="64DFE8A9" w:rsidR="0078140F" w:rsidRPr="00076A86" w:rsidRDefault="0078140F" w:rsidP="005C7BC5">
      <w:pPr>
        <w:pStyle w:val="Odstavecseseznamem"/>
        <w:spacing w:after="160" w:line="276" w:lineRule="auto"/>
        <w:jc w:val="left"/>
        <w:rPr>
          <w:rFonts w:cs="Arial"/>
          <w:sz w:val="16"/>
          <w:szCs w:val="20"/>
        </w:rPr>
      </w:pPr>
    </w:p>
    <w:p w14:paraId="13F68C9E" w14:textId="77777777" w:rsidR="005B35DE" w:rsidRDefault="005B35DE" w:rsidP="00374C27">
      <w:pPr>
        <w:spacing w:after="80" w:line="276" w:lineRule="auto"/>
        <w:contextualSpacing w:val="0"/>
      </w:pPr>
    </w:p>
    <w:p w14:paraId="02F7162A" w14:textId="77777777" w:rsidR="005B35DE" w:rsidRDefault="005B35DE" w:rsidP="00374C27">
      <w:pPr>
        <w:spacing w:after="80" w:line="276" w:lineRule="auto"/>
        <w:contextualSpacing w:val="0"/>
      </w:pPr>
    </w:p>
    <w:p w14:paraId="4E022468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090B5C3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F59B255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C6ECAA5" w14:textId="0B0E5ABD" w:rsidR="008F18CC" w:rsidRDefault="008F18CC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68038B6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CB87D43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329B07C2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C1F7C28" w14:textId="66AC69B1" w:rsidR="00633D1C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>
        <w:rPr>
          <w:rFonts w:ascii="Dederon S D OT" w:hAnsi="Dederon S D OT" w:cs="Arial"/>
          <w:b/>
          <w:bCs/>
          <w:color w:val="58507F"/>
          <w:sz w:val="24"/>
          <w:szCs w:val="24"/>
        </w:rPr>
        <w:br/>
      </w:r>
      <w:r w:rsidR="00374C27"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 w:rsidR="00374C27"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="00374C27"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311B110F" w14:textId="77777777" w:rsidR="00F75B17" w:rsidRDefault="005C7BC5" w:rsidP="005C7BC5">
      <w:pPr>
        <w:spacing w:line="276" w:lineRule="auto"/>
        <w:ind w:left="360"/>
        <w:rPr>
          <w:rFonts w:eastAsia="Calibri"/>
          <w:b/>
          <w:bCs/>
          <w:color w:val="FF0000"/>
        </w:rPr>
      </w:pPr>
      <w:r>
        <w:rPr>
          <w:rFonts w:eastAsia="Calibri"/>
        </w:rPr>
        <w:t>1.</w:t>
      </w:r>
      <w:r w:rsidR="008612E9">
        <w:rPr>
          <w:rFonts w:eastAsia="Calibri"/>
        </w:rPr>
        <w:tab/>
      </w:r>
      <w:r w:rsidR="008612E9" w:rsidRPr="00A14E60">
        <w:rPr>
          <w:rFonts w:eastAsia="Calibri"/>
          <w:b/>
          <w:bCs/>
          <w:color w:val="FF0000"/>
        </w:rPr>
        <w:t>Bc. Kateřina TRULLEYOVÁ</w:t>
      </w:r>
    </w:p>
    <w:p w14:paraId="4C53E36A" w14:textId="77777777" w:rsidR="00EB50E9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2.</w:t>
      </w:r>
      <w:r>
        <w:rPr>
          <w:rFonts w:eastAsia="Calibri"/>
          <w:bCs/>
        </w:rPr>
        <w:tab/>
        <w:t>Michaela MACÍKOVÁ</w:t>
      </w:r>
    </w:p>
    <w:p w14:paraId="7F76ABDF" w14:textId="2902E41A" w:rsidR="008612E9" w:rsidRDefault="00EB50E9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  <w:bCs/>
        </w:rPr>
        <w:t>3.</w:t>
      </w:r>
      <w:r>
        <w:rPr>
          <w:rFonts w:eastAsia="Calibri"/>
          <w:bCs/>
        </w:rPr>
        <w:tab/>
      </w:r>
      <w:r>
        <w:rPr>
          <w:rFonts w:eastAsia="Calibri"/>
          <w:bCs/>
        </w:rPr>
        <w:t>Veronika MACHÁLKOVÁ</w:t>
      </w:r>
      <w:r w:rsidR="005C7BC5">
        <w:rPr>
          <w:rFonts w:eastAsia="Calibri"/>
        </w:rPr>
        <w:tab/>
      </w:r>
    </w:p>
    <w:p w14:paraId="5C612F8E" w14:textId="22ABC850" w:rsidR="005C7BC5" w:rsidRPr="001A6CC7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>4</w:t>
      </w:r>
      <w:r w:rsidR="008612E9">
        <w:rPr>
          <w:rFonts w:eastAsia="Calibri"/>
        </w:rPr>
        <w:t>.</w:t>
      </w:r>
      <w:r w:rsidR="008612E9">
        <w:rPr>
          <w:rFonts w:eastAsia="Calibri"/>
        </w:rPr>
        <w:tab/>
      </w:r>
      <w:r w:rsidR="005C7BC5">
        <w:rPr>
          <w:rFonts w:eastAsia="Calibri"/>
        </w:rPr>
        <w:t>Linda MALEČKOVÁ</w:t>
      </w:r>
      <w:r w:rsidR="005C7BC5" w:rsidRPr="001A6CC7">
        <w:rPr>
          <w:rFonts w:eastAsia="Calibri"/>
          <w:bCs/>
        </w:rPr>
        <w:tab/>
      </w:r>
    </w:p>
    <w:p w14:paraId="176A42F7" w14:textId="20019041" w:rsidR="005C7BC5" w:rsidRPr="00981226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5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Tereza OSIČKOVÁ</w:t>
      </w:r>
    </w:p>
    <w:p w14:paraId="6297B22E" w14:textId="6BCA86F8" w:rsidR="005C7BC5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6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Klára OŠLEJŠKOVÁ</w:t>
      </w:r>
    </w:p>
    <w:p w14:paraId="709B6E3E" w14:textId="22056FB9" w:rsidR="005C7BC5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7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Michaela PĚGŘÍMOVÁ</w:t>
      </w:r>
    </w:p>
    <w:p w14:paraId="15E13112" w14:textId="20923933" w:rsidR="005C7BC5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8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Pavlína PEKALOVÁ</w:t>
      </w:r>
    </w:p>
    <w:p w14:paraId="35C8FD82" w14:textId="578A9BCB" w:rsidR="005C7BC5" w:rsidRPr="006B51E1" w:rsidRDefault="00EB50E9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9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Viktorie PETROVÁ</w:t>
      </w:r>
      <w:r w:rsidR="005C7BC5">
        <w:rPr>
          <w:rFonts w:eastAsia="Calibri"/>
          <w:bCs/>
        </w:rPr>
        <w:tab/>
      </w:r>
    </w:p>
    <w:p w14:paraId="7AB228C8" w14:textId="0D2A1D12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10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Ing. Anna PRÁŠILOVÁ</w:t>
      </w:r>
    </w:p>
    <w:p w14:paraId="1FD38894" w14:textId="7A5B493C" w:rsidR="005C7BC5" w:rsidRPr="006B51E1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11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Sabina REBHANOVÁ</w:t>
      </w:r>
      <w:r w:rsidR="005C7BC5" w:rsidRPr="006B51E1">
        <w:rPr>
          <w:rFonts w:eastAsia="Calibri"/>
        </w:rPr>
        <w:t xml:space="preserve"> </w:t>
      </w:r>
    </w:p>
    <w:p w14:paraId="112B5C6D" w14:textId="4847D9A9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12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Kateřina STRÁNSKÁ</w:t>
      </w:r>
    </w:p>
    <w:p w14:paraId="47858016" w14:textId="5CF43F34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13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Jakub SVOBODA</w:t>
      </w:r>
    </w:p>
    <w:p w14:paraId="678FB890" w14:textId="38CC4AC0" w:rsidR="005C7BC5" w:rsidRPr="007620F8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14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Jiří ŠKVAŘIL</w:t>
      </w:r>
    </w:p>
    <w:p w14:paraId="0FA84DB9" w14:textId="228073A0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15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Matěj ŠVERMA</w:t>
      </w:r>
    </w:p>
    <w:p w14:paraId="46BA6AC7" w14:textId="68F10BB1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16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TEPLÁ</w:t>
      </w:r>
    </w:p>
    <w:p w14:paraId="789F3373" w14:textId="633F9E8E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17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THOMOVÁ</w:t>
      </w:r>
    </w:p>
    <w:p w14:paraId="0E85B6D8" w14:textId="23469DE0" w:rsidR="005C7BC5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18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Nela TOMANKOVÁ</w:t>
      </w:r>
    </w:p>
    <w:p w14:paraId="3AC43DE2" w14:textId="30374309" w:rsidR="005C7BC5" w:rsidRPr="002C3136" w:rsidRDefault="00F75B17" w:rsidP="005C7BC5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19</w:t>
      </w:r>
      <w:r w:rsidR="005C7BC5">
        <w:rPr>
          <w:rFonts w:eastAsia="Calibri"/>
        </w:rPr>
        <w:t>.</w:t>
      </w:r>
      <w:r w:rsidR="005C7BC5">
        <w:rPr>
          <w:rFonts w:eastAsia="Calibri"/>
        </w:rPr>
        <w:tab/>
        <w:t>Veronika TURKOVÁ</w:t>
      </w:r>
      <w:bookmarkStart w:id="0" w:name="_GoBack"/>
      <w:bookmarkEnd w:id="0"/>
    </w:p>
    <w:p w14:paraId="1586D089" w14:textId="3BE6E960" w:rsidR="005C7BC5" w:rsidRPr="007B143F" w:rsidRDefault="00F75B17" w:rsidP="005C7BC5">
      <w:pPr>
        <w:spacing w:line="276" w:lineRule="auto"/>
        <w:ind w:left="360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20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Kateřina VÁŠOVÁ</w:t>
      </w:r>
    </w:p>
    <w:p w14:paraId="6FFACB8B" w14:textId="5BD54829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21</w:t>
      </w:r>
      <w:r w:rsidR="005C7BC5">
        <w:rPr>
          <w:rFonts w:eastAsia="Calibri"/>
          <w:bCs/>
        </w:rPr>
        <w:t>.</w:t>
      </w:r>
      <w:r w:rsidR="005C7BC5">
        <w:rPr>
          <w:rFonts w:eastAsia="Calibri"/>
          <w:bCs/>
        </w:rPr>
        <w:tab/>
        <w:t>Marek VLÁSEK</w:t>
      </w:r>
    </w:p>
    <w:p w14:paraId="035F810C" w14:textId="77777777" w:rsidR="005C7BC5" w:rsidRDefault="005C7BC5" w:rsidP="005C7BC5">
      <w:pPr>
        <w:spacing w:line="276" w:lineRule="auto"/>
        <w:ind w:left="360"/>
        <w:rPr>
          <w:rFonts w:eastAsia="Calibri"/>
          <w:bCs/>
        </w:rPr>
      </w:pPr>
    </w:p>
    <w:p w14:paraId="01E64C0E" w14:textId="2D183B7D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22</w:t>
      </w:r>
      <w:r w:rsidR="005C7BC5">
        <w:rPr>
          <w:rFonts w:eastAsia="Calibri"/>
          <w:bCs/>
        </w:rPr>
        <w:t>. Radka ENDELOVÁ</w:t>
      </w:r>
    </w:p>
    <w:p w14:paraId="7B006C61" w14:textId="04B09B11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23</w:t>
      </w:r>
      <w:r w:rsidR="005C7BC5">
        <w:rPr>
          <w:rFonts w:eastAsia="Calibri"/>
          <w:bCs/>
        </w:rPr>
        <w:t>. Adéla LEHAROVÁ</w:t>
      </w:r>
    </w:p>
    <w:p w14:paraId="5A4AC764" w14:textId="54F20780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24</w:t>
      </w:r>
      <w:r w:rsidR="005C7BC5">
        <w:rPr>
          <w:rFonts w:eastAsia="Calibri"/>
          <w:bCs/>
        </w:rPr>
        <w:t>. Kateřina ŠMÍDOVÁ</w:t>
      </w:r>
    </w:p>
    <w:p w14:paraId="01D0255E" w14:textId="77777777" w:rsidR="005C7BC5" w:rsidRDefault="005C7BC5" w:rsidP="005C7BC5">
      <w:pPr>
        <w:spacing w:line="276" w:lineRule="auto"/>
        <w:ind w:left="360"/>
        <w:rPr>
          <w:rFonts w:eastAsia="Calibri"/>
          <w:bCs/>
        </w:rPr>
      </w:pPr>
    </w:p>
    <w:p w14:paraId="2936390D" w14:textId="7019E487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25</w:t>
      </w:r>
      <w:r w:rsidR="005C7BC5">
        <w:rPr>
          <w:rFonts w:eastAsia="Calibri"/>
          <w:bCs/>
        </w:rPr>
        <w:t>. Bc. Andrea HRDINOVÁ</w:t>
      </w:r>
    </w:p>
    <w:p w14:paraId="20378084" w14:textId="3C2505C1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26</w:t>
      </w:r>
      <w:r w:rsidR="005C7BC5">
        <w:rPr>
          <w:rFonts w:eastAsia="Calibri"/>
          <w:bCs/>
        </w:rPr>
        <w:t>. Bc. Zdeňka KAMENÍČKOVÁ</w:t>
      </w:r>
    </w:p>
    <w:p w14:paraId="121944C4" w14:textId="7CAFCDC8" w:rsidR="005C7BC5" w:rsidRDefault="00F75B17" w:rsidP="005C7BC5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27</w:t>
      </w:r>
      <w:r w:rsidR="005C7BC5">
        <w:rPr>
          <w:rFonts w:eastAsia="Calibri"/>
          <w:bCs/>
        </w:rPr>
        <w:t>. Bc. Michal NAVRÁTIL</w:t>
      </w:r>
      <w:r w:rsidR="005C7BC5">
        <w:rPr>
          <w:rFonts w:eastAsia="Calibri"/>
        </w:rPr>
        <w:tab/>
      </w:r>
    </w:p>
    <w:p w14:paraId="6E6FDD01" w14:textId="77777777" w:rsidR="005C7BC5" w:rsidRDefault="005C7BC5" w:rsidP="005C7BC5"/>
    <w:p w14:paraId="547E6C58" w14:textId="77777777" w:rsidR="005C7BC5" w:rsidRDefault="005C7BC5" w:rsidP="005C7BC5"/>
    <w:p w14:paraId="110F44E9" w14:textId="77777777" w:rsidR="005C7BC5" w:rsidRDefault="005C7BC5" w:rsidP="005C7BC5"/>
    <w:p w14:paraId="1D302DFE" w14:textId="77777777" w:rsidR="005C7BC5" w:rsidRDefault="005C7BC5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EC30C11" w14:textId="77777777" w:rsidR="00611549" w:rsidRPr="00076A86" w:rsidRDefault="00611549" w:rsidP="00314105">
      <w:pPr>
        <w:spacing w:after="0" w:line="276" w:lineRule="auto"/>
        <w:contextualSpacing w:val="0"/>
        <w:rPr>
          <w:rFonts w:cs="Arial"/>
          <w:bCs/>
          <w:szCs w:val="20"/>
        </w:rPr>
      </w:pPr>
    </w:p>
    <w:p w14:paraId="363F2363" w14:textId="61E8CDD3" w:rsidR="005B35DE" w:rsidRPr="005C7BC5" w:rsidRDefault="005B35DE" w:rsidP="005C7BC5">
      <w:pPr>
        <w:pStyle w:val="Odstavecseseznamem"/>
        <w:spacing w:after="160" w:line="276" w:lineRule="auto"/>
        <w:jc w:val="left"/>
        <w:rPr>
          <w:rFonts w:cs="Arial"/>
        </w:rPr>
        <w:sectPr w:rsidR="005B35DE" w:rsidRPr="005C7BC5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2B150F67" w14:textId="77777777" w:rsidR="00374C27" w:rsidRPr="00314105" w:rsidRDefault="00374C27" w:rsidP="00314105">
      <w:pPr>
        <w:spacing w:line="276" w:lineRule="auto"/>
        <w:rPr>
          <w:rFonts w:cs="Arial"/>
          <w:szCs w:val="20"/>
        </w:rPr>
        <w:sectPr w:rsidR="00374C27" w:rsidRPr="00314105" w:rsidSect="00374C27">
          <w:type w:val="continuous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7368B987" w14:textId="65C0BD5D" w:rsidR="009A7DE1" w:rsidRPr="00F34DA8" w:rsidRDefault="009A7DE1" w:rsidP="00F34DA8">
      <w:pPr>
        <w:tabs>
          <w:tab w:val="left" w:pos="5736"/>
        </w:tabs>
        <w:rPr>
          <w:rFonts w:cs="Arial"/>
          <w:szCs w:val="20"/>
        </w:rPr>
      </w:pP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7254" w14:textId="77777777" w:rsidR="0006400A" w:rsidRDefault="0006400A" w:rsidP="00F15613">
      <w:pPr>
        <w:spacing w:line="240" w:lineRule="auto"/>
      </w:pPr>
      <w:r>
        <w:separator/>
      </w:r>
    </w:p>
  </w:endnote>
  <w:endnote w:type="continuationSeparator" w:id="0">
    <w:p w14:paraId="110A74F6" w14:textId="77777777" w:rsidR="0006400A" w:rsidRDefault="0006400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4C9D" w14:textId="77777777" w:rsidR="0006400A" w:rsidRDefault="0006400A" w:rsidP="00F15613">
      <w:pPr>
        <w:spacing w:line="240" w:lineRule="auto"/>
      </w:pPr>
      <w:r>
        <w:separator/>
      </w:r>
    </w:p>
  </w:footnote>
  <w:footnote w:type="continuationSeparator" w:id="0">
    <w:p w14:paraId="5805B426" w14:textId="77777777" w:rsidR="0006400A" w:rsidRDefault="0006400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0EA"/>
    <w:multiLevelType w:val="hybridMultilevel"/>
    <w:tmpl w:val="42F29342"/>
    <w:lvl w:ilvl="0" w:tplc="DE3E6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5FF"/>
    <w:multiLevelType w:val="hybridMultilevel"/>
    <w:tmpl w:val="AE14D12A"/>
    <w:lvl w:ilvl="0" w:tplc="F82086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56C"/>
    <w:multiLevelType w:val="hybridMultilevel"/>
    <w:tmpl w:val="E612FCB0"/>
    <w:lvl w:ilvl="0" w:tplc="9A60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A9B"/>
    <w:multiLevelType w:val="hybridMultilevel"/>
    <w:tmpl w:val="73B2EDA0"/>
    <w:lvl w:ilvl="0" w:tplc="34DC6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33907"/>
    <w:rsid w:val="000375CA"/>
    <w:rsid w:val="0006400A"/>
    <w:rsid w:val="0007026C"/>
    <w:rsid w:val="00076A86"/>
    <w:rsid w:val="000A2931"/>
    <w:rsid w:val="000B6FBD"/>
    <w:rsid w:val="000C0BE1"/>
    <w:rsid w:val="000D60B5"/>
    <w:rsid w:val="000F0D39"/>
    <w:rsid w:val="000F71CF"/>
    <w:rsid w:val="00101DEC"/>
    <w:rsid w:val="0010566D"/>
    <w:rsid w:val="00110878"/>
    <w:rsid w:val="00154C31"/>
    <w:rsid w:val="00165AB3"/>
    <w:rsid w:val="00183BAE"/>
    <w:rsid w:val="001C7B94"/>
    <w:rsid w:val="002004C5"/>
    <w:rsid w:val="002018D0"/>
    <w:rsid w:val="0020778F"/>
    <w:rsid w:val="00276D6B"/>
    <w:rsid w:val="00286441"/>
    <w:rsid w:val="002A4DCD"/>
    <w:rsid w:val="002B00EE"/>
    <w:rsid w:val="002C4DE6"/>
    <w:rsid w:val="002E3612"/>
    <w:rsid w:val="002F61A5"/>
    <w:rsid w:val="00304865"/>
    <w:rsid w:val="00314105"/>
    <w:rsid w:val="00330F69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1F98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853"/>
    <w:rsid w:val="005B6DEB"/>
    <w:rsid w:val="005C2BD0"/>
    <w:rsid w:val="005C466C"/>
    <w:rsid w:val="005C69AD"/>
    <w:rsid w:val="005C7BC5"/>
    <w:rsid w:val="005E165F"/>
    <w:rsid w:val="005E387A"/>
    <w:rsid w:val="005F2D3B"/>
    <w:rsid w:val="00611549"/>
    <w:rsid w:val="00614302"/>
    <w:rsid w:val="00626078"/>
    <w:rsid w:val="00626BCD"/>
    <w:rsid w:val="00631238"/>
    <w:rsid w:val="00633D1C"/>
    <w:rsid w:val="00656B09"/>
    <w:rsid w:val="00667799"/>
    <w:rsid w:val="006737C6"/>
    <w:rsid w:val="00677B3D"/>
    <w:rsid w:val="00680944"/>
    <w:rsid w:val="006815B3"/>
    <w:rsid w:val="00695CD1"/>
    <w:rsid w:val="006B22CE"/>
    <w:rsid w:val="006D1AD1"/>
    <w:rsid w:val="006D694A"/>
    <w:rsid w:val="006E3956"/>
    <w:rsid w:val="00700884"/>
    <w:rsid w:val="007009CB"/>
    <w:rsid w:val="00702C0D"/>
    <w:rsid w:val="007153E7"/>
    <w:rsid w:val="007172A8"/>
    <w:rsid w:val="00730925"/>
    <w:rsid w:val="007361AC"/>
    <w:rsid w:val="007510C0"/>
    <w:rsid w:val="00751392"/>
    <w:rsid w:val="007538AB"/>
    <w:rsid w:val="00764987"/>
    <w:rsid w:val="0078140F"/>
    <w:rsid w:val="00787E7F"/>
    <w:rsid w:val="007935C1"/>
    <w:rsid w:val="007A7A33"/>
    <w:rsid w:val="007C5E78"/>
    <w:rsid w:val="007D4F14"/>
    <w:rsid w:val="007F6FCC"/>
    <w:rsid w:val="008367A2"/>
    <w:rsid w:val="008612E9"/>
    <w:rsid w:val="00862C56"/>
    <w:rsid w:val="00893237"/>
    <w:rsid w:val="00897E0F"/>
    <w:rsid w:val="008A6F08"/>
    <w:rsid w:val="008B4C9D"/>
    <w:rsid w:val="008D5AE5"/>
    <w:rsid w:val="008E27A7"/>
    <w:rsid w:val="008F18CC"/>
    <w:rsid w:val="009012F7"/>
    <w:rsid w:val="0092548A"/>
    <w:rsid w:val="009554FB"/>
    <w:rsid w:val="00963757"/>
    <w:rsid w:val="00971B3E"/>
    <w:rsid w:val="00974F02"/>
    <w:rsid w:val="00990090"/>
    <w:rsid w:val="009A7DE1"/>
    <w:rsid w:val="009C200A"/>
    <w:rsid w:val="009D3CA2"/>
    <w:rsid w:val="009E3380"/>
    <w:rsid w:val="009E629B"/>
    <w:rsid w:val="009F3F9F"/>
    <w:rsid w:val="009F4FE3"/>
    <w:rsid w:val="009F5D3F"/>
    <w:rsid w:val="00A034E6"/>
    <w:rsid w:val="00A04911"/>
    <w:rsid w:val="00A1351A"/>
    <w:rsid w:val="00A14E60"/>
    <w:rsid w:val="00A32E0F"/>
    <w:rsid w:val="00A5561A"/>
    <w:rsid w:val="00A9141B"/>
    <w:rsid w:val="00A93DD9"/>
    <w:rsid w:val="00AC5359"/>
    <w:rsid w:val="00B028C4"/>
    <w:rsid w:val="00B15CD8"/>
    <w:rsid w:val="00B42D03"/>
    <w:rsid w:val="00B45844"/>
    <w:rsid w:val="00B46BAD"/>
    <w:rsid w:val="00B476E2"/>
    <w:rsid w:val="00B52715"/>
    <w:rsid w:val="00B73FD1"/>
    <w:rsid w:val="00B77982"/>
    <w:rsid w:val="00B833E0"/>
    <w:rsid w:val="00B91FB8"/>
    <w:rsid w:val="00BB0515"/>
    <w:rsid w:val="00BC0EB2"/>
    <w:rsid w:val="00BD04D6"/>
    <w:rsid w:val="00BE1819"/>
    <w:rsid w:val="00BF49AF"/>
    <w:rsid w:val="00C27347"/>
    <w:rsid w:val="00C34C4F"/>
    <w:rsid w:val="00C37137"/>
    <w:rsid w:val="00C4219C"/>
    <w:rsid w:val="00C6493E"/>
    <w:rsid w:val="00C81837"/>
    <w:rsid w:val="00CC5546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A6619"/>
    <w:rsid w:val="00DB6DA3"/>
    <w:rsid w:val="00DC5FA7"/>
    <w:rsid w:val="00DE0613"/>
    <w:rsid w:val="00DE39B0"/>
    <w:rsid w:val="00E00E89"/>
    <w:rsid w:val="00E55696"/>
    <w:rsid w:val="00E91F11"/>
    <w:rsid w:val="00E97744"/>
    <w:rsid w:val="00EB50E9"/>
    <w:rsid w:val="00EC50A7"/>
    <w:rsid w:val="00ED62F8"/>
    <w:rsid w:val="00EF0D40"/>
    <w:rsid w:val="00F0078F"/>
    <w:rsid w:val="00F11270"/>
    <w:rsid w:val="00F15613"/>
    <w:rsid w:val="00F34DA8"/>
    <w:rsid w:val="00F45C81"/>
    <w:rsid w:val="00F75B17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BAE2-13B2-4C11-8F32-CE1B3ADB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105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Sedlakova Lenka</cp:lastModifiedBy>
  <cp:revision>15</cp:revision>
  <cp:lastPrinted>2025-10-06T07:24:00Z</cp:lastPrinted>
  <dcterms:created xsi:type="dcterms:W3CDTF">2025-10-03T11:02:00Z</dcterms:created>
  <dcterms:modified xsi:type="dcterms:W3CDTF">2025-10-16T11:39:00Z</dcterms:modified>
</cp:coreProperties>
</file>