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11" w:rsidRPr="003F3D11" w:rsidRDefault="003F3D11" w:rsidP="003F3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F3D11">
        <w:rPr>
          <w:rFonts w:ascii="Arial" w:hAnsi="Arial" w:cs="Arial"/>
          <w:sz w:val="20"/>
          <w:szCs w:val="20"/>
        </w:rPr>
        <w:t>Město Třeboň vyhlašuje výběrové řízení na místo</w:t>
      </w:r>
    </w:p>
    <w:p w:rsidR="003F3D11" w:rsidRPr="003F3D11" w:rsidRDefault="003F3D11" w:rsidP="003F3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716D9" w:rsidRPr="0041509C" w:rsidRDefault="00F716D9" w:rsidP="00F716D9">
      <w:pPr>
        <w:pStyle w:val="Nadpis1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41509C">
        <w:rPr>
          <w:rFonts w:ascii="Arial" w:hAnsi="Arial" w:cs="Arial"/>
          <w:sz w:val="24"/>
          <w:szCs w:val="24"/>
        </w:rPr>
        <w:t>právník (právnička) města</w:t>
      </w:r>
    </w:p>
    <w:p w:rsidR="003F3D11" w:rsidRPr="003F3D11" w:rsidRDefault="003F3D11" w:rsidP="003F3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716D9" w:rsidRPr="00F716D9" w:rsidRDefault="00217554" w:rsidP="00F716D9">
      <w:pPr>
        <w:pStyle w:val="Normlnweb"/>
        <w:rPr>
          <w:rFonts w:ascii="Arial" w:hAnsi="Arial" w:cs="Arial"/>
          <w:sz w:val="20"/>
          <w:szCs w:val="20"/>
        </w:rPr>
      </w:pPr>
      <w:r w:rsidRPr="00217554">
        <w:rPr>
          <w:rFonts w:ascii="Arial" w:hAnsi="Arial" w:cs="Arial"/>
          <w:sz w:val="20"/>
          <w:szCs w:val="20"/>
        </w:rPr>
        <w:t xml:space="preserve">Hledáme nového kolegu nebo kolegyni, který/která bude mít na starost </w:t>
      </w:r>
      <w:r w:rsidR="00F716D9">
        <w:rPr>
          <w:rFonts w:ascii="Arial" w:hAnsi="Arial" w:cs="Arial"/>
          <w:sz w:val="20"/>
          <w:szCs w:val="20"/>
        </w:rPr>
        <w:t>agendu v</w:t>
      </w:r>
      <w:r w:rsidR="00F716D9" w:rsidRPr="00F716D9">
        <w:rPr>
          <w:rFonts w:ascii="Arial" w:hAnsi="Arial" w:cs="Arial"/>
          <w:color w:val="000000" w:themeColor="text1"/>
          <w:sz w:val="20"/>
          <w:szCs w:val="20"/>
        </w:rPr>
        <w:t>eřejn</w:t>
      </w:r>
      <w:r w:rsidR="00F716D9">
        <w:rPr>
          <w:rFonts w:ascii="Arial" w:hAnsi="Arial" w:cs="Arial"/>
          <w:color w:val="000000" w:themeColor="text1"/>
          <w:sz w:val="20"/>
          <w:szCs w:val="20"/>
        </w:rPr>
        <w:t>ých</w:t>
      </w:r>
      <w:r w:rsidR="00F716D9" w:rsidRPr="00F716D9">
        <w:rPr>
          <w:rFonts w:ascii="Arial" w:hAnsi="Arial" w:cs="Arial"/>
          <w:color w:val="000000" w:themeColor="text1"/>
          <w:sz w:val="20"/>
          <w:szCs w:val="20"/>
        </w:rPr>
        <w:t xml:space="preserve"> zakáz</w:t>
      </w:r>
      <w:r w:rsidR="00F716D9">
        <w:rPr>
          <w:rFonts w:ascii="Arial" w:hAnsi="Arial" w:cs="Arial"/>
          <w:color w:val="000000" w:themeColor="text1"/>
          <w:sz w:val="20"/>
          <w:szCs w:val="20"/>
        </w:rPr>
        <w:t>ek</w:t>
      </w:r>
      <w:r w:rsidR="00F716D9" w:rsidRPr="00F716D9">
        <w:rPr>
          <w:rFonts w:ascii="Arial" w:hAnsi="Arial" w:cs="Arial"/>
          <w:color w:val="000000" w:themeColor="text1"/>
          <w:sz w:val="20"/>
          <w:szCs w:val="20"/>
        </w:rPr>
        <w:t>, zpracování smluv, vymáhání pohledávek</w:t>
      </w:r>
      <w:r w:rsidR="00E67134">
        <w:rPr>
          <w:rFonts w:ascii="Arial" w:hAnsi="Arial" w:cs="Arial"/>
          <w:color w:val="000000" w:themeColor="text1"/>
          <w:sz w:val="20"/>
          <w:szCs w:val="20"/>
        </w:rPr>
        <w:t xml:space="preserve"> a</w:t>
      </w:r>
      <w:r w:rsidR="00F716D9" w:rsidRPr="00F716D9">
        <w:rPr>
          <w:rFonts w:ascii="Arial" w:hAnsi="Arial" w:cs="Arial"/>
          <w:color w:val="000000" w:themeColor="text1"/>
          <w:sz w:val="20"/>
          <w:szCs w:val="20"/>
        </w:rPr>
        <w:t xml:space="preserve"> konzultační činnost</w:t>
      </w:r>
      <w:r w:rsidR="00E67134">
        <w:rPr>
          <w:rFonts w:ascii="Arial" w:hAnsi="Arial" w:cs="Arial"/>
          <w:color w:val="000000" w:themeColor="text1"/>
          <w:sz w:val="20"/>
          <w:szCs w:val="20"/>
        </w:rPr>
        <w:t>.</w:t>
      </w:r>
      <w:r w:rsidR="00F716D9" w:rsidRPr="00F716D9">
        <w:rPr>
          <w:rFonts w:ascii="Arial" w:hAnsi="Arial" w:cs="Arial"/>
          <w:sz w:val="20"/>
          <w:szCs w:val="20"/>
        </w:rPr>
        <w:t xml:space="preserve"> </w:t>
      </w:r>
    </w:p>
    <w:p w:rsidR="003F3D11" w:rsidRDefault="003F3D11" w:rsidP="00F25B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F3D11">
        <w:rPr>
          <w:rFonts w:ascii="Arial" w:hAnsi="Arial" w:cs="Arial"/>
          <w:b/>
          <w:sz w:val="20"/>
          <w:szCs w:val="20"/>
        </w:rPr>
        <w:t>Požadujeme:</w:t>
      </w:r>
    </w:p>
    <w:p w:rsidR="00F25B01" w:rsidRPr="00F0015D" w:rsidRDefault="00283C36" w:rsidP="0097453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F0015D">
        <w:rPr>
          <w:rFonts w:ascii="Arial" w:hAnsi="Arial" w:cs="Arial"/>
          <w:color w:val="000000"/>
          <w:sz w:val="20"/>
          <w:szCs w:val="20"/>
        </w:rPr>
        <w:t>v</w:t>
      </w:r>
      <w:r w:rsidR="00F25B01" w:rsidRPr="00F0015D">
        <w:rPr>
          <w:rFonts w:ascii="Arial" w:hAnsi="Arial" w:cs="Arial"/>
          <w:color w:val="000000"/>
          <w:sz w:val="20"/>
          <w:szCs w:val="20"/>
        </w:rPr>
        <w:t xml:space="preserve">ysokoškolské vzdělání v magisterském studijním programu </w:t>
      </w:r>
      <w:r w:rsidR="00E67134" w:rsidRPr="00F0015D">
        <w:rPr>
          <w:rFonts w:ascii="Arial" w:hAnsi="Arial" w:cs="Arial"/>
          <w:color w:val="000000"/>
          <w:sz w:val="20"/>
          <w:szCs w:val="20"/>
        </w:rPr>
        <w:t>v oboru právo</w:t>
      </w:r>
    </w:p>
    <w:p w:rsidR="00E67134" w:rsidRPr="00F0015D" w:rsidRDefault="00E67134" w:rsidP="0097453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F0015D">
        <w:rPr>
          <w:rFonts w:ascii="Arial" w:hAnsi="Arial" w:cs="Arial"/>
          <w:color w:val="000000" w:themeColor="text1"/>
          <w:sz w:val="20"/>
          <w:szCs w:val="20"/>
        </w:rPr>
        <w:t>znalost zákona o obcích, znalost správního řádu</w:t>
      </w:r>
    </w:p>
    <w:p w:rsidR="00E67134" w:rsidRPr="00F0015D" w:rsidRDefault="00E67134" w:rsidP="0097453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F0015D">
        <w:rPr>
          <w:rFonts w:ascii="Arial" w:hAnsi="Arial" w:cs="Arial"/>
          <w:color w:val="000000" w:themeColor="text1"/>
          <w:sz w:val="20"/>
          <w:szCs w:val="20"/>
        </w:rPr>
        <w:t xml:space="preserve">znalost zákona o zadávání veřejných zakázek </w:t>
      </w:r>
    </w:p>
    <w:p w:rsidR="00E67134" w:rsidRPr="00F0015D" w:rsidRDefault="00E67134" w:rsidP="0097453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F0015D">
        <w:rPr>
          <w:rFonts w:ascii="Arial" w:hAnsi="Arial" w:cs="Arial"/>
          <w:color w:val="000000" w:themeColor="text1"/>
          <w:sz w:val="20"/>
          <w:szCs w:val="20"/>
        </w:rPr>
        <w:t xml:space="preserve">znalost občanského, obchodního a správního práva </w:t>
      </w:r>
    </w:p>
    <w:p w:rsidR="00E67134" w:rsidRPr="00F0015D" w:rsidRDefault="00E67134" w:rsidP="0097453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F0015D">
        <w:rPr>
          <w:rFonts w:ascii="Arial" w:hAnsi="Arial" w:cs="Arial"/>
          <w:color w:val="000000" w:themeColor="text1"/>
          <w:sz w:val="20"/>
          <w:szCs w:val="20"/>
        </w:rPr>
        <w:t>znalost procesu vymáhání pohledávek</w:t>
      </w:r>
    </w:p>
    <w:p w:rsidR="00E67134" w:rsidRPr="00F0015D" w:rsidRDefault="00E67134" w:rsidP="0097453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F0015D">
        <w:rPr>
          <w:rFonts w:ascii="Arial" w:hAnsi="Arial" w:cs="Arial"/>
          <w:color w:val="000000" w:themeColor="text1"/>
          <w:sz w:val="20"/>
          <w:szCs w:val="20"/>
        </w:rPr>
        <w:t xml:space="preserve">orientace ve všech činnostech </w:t>
      </w:r>
      <w:r w:rsidR="009039F2">
        <w:rPr>
          <w:rFonts w:ascii="Arial" w:hAnsi="Arial" w:cs="Arial"/>
          <w:color w:val="000000" w:themeColor="text1"/>
          <w:sz w:val="20"/>
          <w:szCs w:val="20"/>
        </w:rPr>
        <w:t>samosprávy výhodou</w:t>
      </w:r>
    </w:p>
    <w:p w:rsidR="00DF2E97" w:rsidRPr="00F0015D" w:rsidRDefault="00E67134" w:rsidP="0097453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F0015D">
        <w:rPr>
          <w:rFonts w:ascii="Arial" w:hAnsi="Arial" w:cs="Arial"/>
          <w:color w:val="000000" w:themeColor="text1"/>
          <w:sz w:val="20"/>
          <w:szCs w:val="20"/>
        </w:rPr>
        <w:t>znalost prác</w:t>
      </w:r>
      <w:r w:rsidR="009039F2">
        <w:rPr>
          <w:rFonts w:ascii="Arial" w:hAnsi="Arial" w:cs="Arial"/>
          <w:color w:val="000000" w:themeColor="text1"/>
          <w:sz w:val="20"/>
          <w:szCs w:val="20"/>
        </w:rPr>
        <w:t>e na PC - Word, Excel, internet, ASPI (CODEXIS)</w:t>
      </w:r>
      <w:bookmarkStart w:id="0" w:name="_GoBack"/>
      <w:bookmarkEnd w:id="0"/>
      <w:r w:rsidRPr="00F0015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F0015D">
        <w:rPr>
          <w:rFonts w:ascii="Arial" w:hAnsi="Arial" w:cs="Arial"/>
          <w:color w:val="000000" w:themeColor="text1"/>
          <w:sz w:val="20"/>
          <w:szCs w:val="20"/>
        </w:rPr>
        <w:t>Ginis</w:t>
      </w:r>
      <w:proofErr w:type="spellEnd"/>
      <w:r w:rsidRPr="00F0015D">
        <w:rPr>
          <w:rFonts w:ascii="Arial" w:hAnsi="Arial" w:cs="Arial"/>
          <w:color w:val="000000" w:themeColor="text1"/>
          <w:sz w:val="20"/>
          <w:szCs w:val="20"/>
        </w:rPr>
        <w:t xml:space="preserve"> výhodou</w:t>
      </w:r>
    </w:p>
    <w:p w:rsidR="00F0015D" w:rsidRPr="00F0015D" w:rsidRDefault="00F0015D" w:rsidP="0097453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F0015D">
        <w:rPr>
          <w:rFonts w:ascii="Arial" w:hAnsi="Arial" w:cs="Arial"/>
          <w:color w:val="000000" w:themeColor="text1"/>
          <w:sz w:val="20"/>
          <w:szCs w:val="20"/>
        </w:rPr>
        <w:t>výborn</w:t>
      </w:r>
      <w:r>
        <w:rPr>
          <w:rFonts w:ascii="Arial" w:hAnsi="Arial" w:cs="Arial"/>
          <w:color w:val="000000" w:themeColor="text1"/>
          <w:sz w:val="20"/>
          <w:szCs w:val="20"/>
        </w:rPr>
        <w:t>ou</w:t>
      </w:r>
      <w:r w:rsidRPr="00F0015D">
        <w:rPr>
          <w:rFonts w:ascii="Arial" w:hAnsi="Arial" w:cs="Arial"/>
          <w:color w:val="000000" w:themeColor="text1"/>
          <w:sz w:val="20"/>
          <w:szCs w:val="20"/>
        </w:rPr>
        <w:t xml:space="preserve"> znalost českého jazyka</w:t>
      </w:r>
    </w:p>
    <w:p w:rsidR="00F0015D" w:rsidRPr="00F0015D" w:rsidRDefault="00F0015D" w:rsidP="0097453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F0015D">
        <w:rPr>
          <w:rFonts w:ascii="Arial" w:hAnsi="Arial" w:cs="Arial"/>
          <w:color w:val="000000" w:themeColor="text1"/>
          <w:sz w:val="20"/>
          <w:szCs w:val="20"/>
        </w:rPr>
        <w:t xml:space="preserve">spolehlivost, samostatnost </w:t>
      </w:r>
    </w:p>
    <w:p w:rsidR="00F0015D" w:rsidRPr="00F0015D" w:rsidRDefault="00F0015D" w:rsidP="0097453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-1083" w:hanging="426"/>
        <w:rPr>
          <w:rFonts w:ascii="Arial" w:hAnsi="Arial" w:cs="Arial"/>
          <w:color w:val="000000" w:themeColor="text1"/>
          <w:sz w:val="20"/>
          <w:szCs w:val="20"/>
        </w:rPr>
      </w:pPr>
      <w:r w:rsidRPr="00F0015D">
        <w:rPr>
          <w:rFonts w:ascii="Arial" w:hAnsi="Arial" w:cs="Arial"/>
          <w:color w:val="000000" w:themeColor="text1"/>
          <w:sz w:val="20"/>
          <w:szCs w:val="20"/>
        </w:rPr>
        <w:t>zodpovědnost</w:t>
      </w:r>
    </w:p>
    <w:p w:rsidR="00F0015D" w:rsidRPr="00F0015D" w:rsidRDefault="00F0015D" w:rsidP="0097453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-1083" w:hanging="426"/>
        <w:rPr>
          <w:rFonts w:ascii="Arial" w:hAnsi="Arial" w:cs="Arial"/>
          <w:color w:val="000000" w:themeColor="text1"/>
          <w:sz w:val="20"/>
          <w:szCs w:val="20"/>
        </w:rPr>
      </w:pPr>
      <w:r w:rsidRPr="00F0015D">
        <w:rPr>
          <w:rFonts w:ascii="Arial" w:hAnsi="Arial" w:cs="Arial"/>
          <w:color w:val="000000" w:themeColor="text1"/>
          <w:sz w:val="20"/>
          <w:szCs w:val="20"/>
        </w:rPr>
        <w:t>pro-klientský přístup</w:t>
      </w:r>
    </w:p>
    <w:p w:rsidR="00F0015D" w:rsidRPr="00F0015D" w:rsidRDefault="00F0015D" w:rsidP="0097453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-1083" w:hanging="426"/>
        <w:rPr>
          <w:rFonts w:ascii="Arial" w:hAnsi="Arial" w:cs="Arial"/>
          <w:color w:val="000000" w:themeColor="text1"/>
          <w:sz w:val="20"/>
          <w:szCs w:val="20"/>
        </w:rPr>
      </w:pPr>
      <w:r w:rsidRPr="00F0015D">
        <w:rPr>
          <w:rFonts w:ascii="Arial" w:hAnsi="Arial" w:cs="Arial"/>
          <w:color w:val="000000" w:themeColor="text1"/>
          <w:sz w:val="20"/>
          <w:szCs w:val="20"/>
        </w:rPr>
        <w:t>dobré komunikační schopnosti</w:t>
      </w:r>
    </w:p>
    <w:p w:rsidR="00F0015D" w:rsidRPr="00F0015D" w:rsidRDefault="00F0015D" w:rsidP="0097453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-1083" w:hanging="426"/>
        <w:rPr>
          <w:rFonts w:ascii="Arial" w:hAnsi="Arial" w:cs="Arial"/>
          <w:color w:val="000000" w:themeColor="text1"/>
          <w:sz w:val="20"/>
          <w:szCs w:val="20"/>
        </w:rPr>
      </w:pPr>
      <w:r w:rsidRPr="00F0015D">
        <w:rPr>
          <w:rFonts w:ascii="Arial" w:hAnsi="Arial" w:cs="Arial"/>
          <w:color w:val="000000" w:themeColor="text1"/>
          <w:sz w:val="20"/>
          <w:szCs w:val="20"/>
        </w:rPr>
        <w:t>organizační schopnosti</w:t>
      </w:r>
    </w:p>
    <w:p w:rsidR="00F0015D" w:rsidRPr="00F0015D" w:rsidRDefault="00F0015D" w:rsidP="0097453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0015D">
        <w:rPr>
          <w:rFonts w:ascii="Arial" w:hAnsi="Arial" w:cs="Arial"/>
          <w:color w:val="000000" w:themeColor="text1"/>
          <w:sz w:val="20"/>
          <w:szCs w:val="20"/>
        </w:rPr>
        <w:t>ochot</w:t>
      </w:r>
      <w:r>
        <w:rPr>
          <w:rFonts w:ascii="Arial" w:hAnsi="Arial" w:cs="Arial"/>
          <w:color w:val="000000" w:themeColor="text1"/>
          <w:sz w:val="20"/>
          <w:szCs w:val="20"/>
        </w:rPr>
        <w:t>u</w:t>
      </w:r>
      <w:r w:rsidRPr="00F0015D">
        <w:rPr>
          <w:rFonts w:ascii="Arial" w:hAnsi="Arial" w:cs="Arial"/>
          <w:color w:val="000000" w:themeColor="text1"/>
          <w:sz w:val="20"/>
          <w:szCs w:val="20"/>
        </w:rPr>
        <w:t xml:space="preserve"> dále se vzdělávat</w:t>
      </w:r>
    </w:p>
    <w:p w:rsidR="00F0015D" w:rsidRPr="00F0015D" w:rsidRDefault="00F0015D" w:rsidP="0097453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0015D">
        <w:rPr>
          <w:rFonts w:ascii="Arial" w:hAnsi="Arial" w:cs="Arial"/>
          <w:color w:val="000000" w:themeColor="text1"/>
          <w:sz w:val="20"/>
          <w:szCs w:val="20"/>
        </w:rPr>
        <w:t>znalost cizího jazyka výhodou</w:t>
      </w:r>
    </w:p>
    <w:p w:rsidR="00F0015D" w:rsidRPr="00F0015D" w:rsidRDefault="00F0015D" w:rsidP="0097453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color w:val="000000"/>
          <w:sz w:val="20"/>
          <w:szCs w:val="20"/>
        </w:rPr>
      </w:pPr>
      <w:r w:rsidRPr="00F0015D">
        <w:rPr>
          <w:rFonts w:ascii="Arial" w:hAnsi="Arial" w:cs="Arial"/>
          <w:color w:val="000000" w:themeColor="text1"/>
          <w:sz w:val="20"/>
          <w:szCs w:val="20"/>
        </w:rPr>
        <w:t xml:space="preserve">řidičský průkaz </w:t>
      </w:r>
      <w:proofErr w:type="spellStart"/>
      <w:r w:rsidRPr="00F0015D">
        <w:rPr>
          <w:rFonts w:ascii="Arial" w:hAnsi="Arial" w:cs="Arial"/>
          <w:color w:val="000000" w:themeColor="text1"/>
          <w:sz w:val="20"/>
          <w:szCs w:val="20"/>
        </w:rPr>
        <w:t>sk</w:t>
      </w:r>
      <w:proofErr w:type="spellEnd"/>
      <w:r w:rsidRPr="00F0015D">
        <w:rPr>
          <w:rFonts w:ascii="Arial" w:hAnsi="Arial" w:cs="Arial"/>
          <w:color w:val="000000" w:themeColor="text1"/>
          <w:sz w:val="20"/>
          <w:szCs w:val="20"/>
        </w:rPr>
        <w:t xml:space="preserve">. B, aktivní řidič              </w:t>
      </w:r>
    </w:p>
    <w:p w:rsidR="005D03C1" w:rsidRPr="005D03C1" w:rsidRDefault="005D03C1" w:rsidP="005D03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F3D11" w:rsidRPr="003F3D11" w:rsidRDefault="003F3D11" w:rsidP="005D03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F3D11">
        <w:rPr>
          <w:rFonts w:ascii="Arial" w:hAnsi="Arial" w:cs="Arial"/>
          <w:b/>
          <w:sz w:val="20"/>
          <w:szCs w:val="20"/>
        </w:rPr>
        <w:t>Nabízíme:</w:t>
      </w:r>
    </w:p>
    <w:p w:rsidR="00F0015D" w:rsidRPr="00F0015D" w:rsidRDefault="00283C36" w:rsidP="00F0015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/>
        <w:rPr>
          <w:rFonts w:ascii="Arial" w:hAnsi="Arial" w:cs="Arial"/>
          <w:bCs/>
          <w:iCs/>
          <w:color w:val="000000"/>
          <w:sz w:val="20"/>
          <w:szCs w:val="20"/>
        </w:rPr>
      </w:pPr>
      <w:r w:rsidRPr="00F0015D">
        <w:rPr>
          <w:rFonts w:ascii="Arial" w:hAnsi="Arial" w:cs="Arial"/>
          <w:bCs/>
          <w:iCs/>
          <w:sz w:val="20"/>
          <w:szCs w:val="20"/>
        </w:rPr>
        <w:t>p</w:t>
      </w:r>
      <w:r w:rsidR="00DF2E97" w:rsidRPr="00F0015D">
        <w:rPr>
          <w:rFonts w:ascii="Arial" w:hAnsi="Arial" w:cs="Arial"/>
          <w:bCs/>
          <w:iCs/>
          <w:sz w:val="20"/>
          <w:szCs w:val="20"/>
        </w:rPr>
        <w:t xml:space="preserve">racovní poměr na dobu </w:t>
      </w:r>
      <w:r w:rsidR="00184E67" w:rsidRPr="00F0015D">
        <w:rPr>
          <w:rFonts w:ascii="Arial" w:hAnsi="Arial" w:cs="Arial"/>
          <w:bCs/>
          <w:iCs/>
          <w:sz w:val="20"/>
          <w:szCs w:val="20"/>
        </w:rPr>
        <w:t>u</w:t>
      </w:r>
      <w:r w:rsidR="00DF2E97" w:rsidRPr="00F0015D">
        <w:rPr>
          <w:rFonts w:ascii="Arial" w:hAnsi="Arial" w:cs="Arial"/>
          <w:bCs/>
          <w:iCs/>
          <w:sz w:val="20"/>
          <w:szCs w:val="20"/>
        </w:rPr>
        <w:t xml:space="preserve">rčitou </w:t>
      </w:r>
      <w:r w:rsidR="00F0015D" w:rsidRPr="00F0015D">
        <w:rPr>
          <w:rFonts w:ascii="Arial" w:hAnsi="Arial" w:cs="Arial"/>
          <w:bCs/>
          <w:iCs/>
          <w:color w:val="000000"/>
          <w:sz w:val="20"/>
          <w:szCs w:val="20"/>
        </w:rPr>
        <w:t>do cca 11/2026 (zástup za zaměstnance, který vykonává funkci uvolněného zastupitele)</w:t>
      </w:r>
    </w:p>
    <w:p w:rsidR="003F3D11" w:rsidRPr="00184E67" w:rsidRDefault="003F3D11" w:rsidP="00184E6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184E67">
        <w:rPr>
          <w:rFonts w:ascii="Arial" w:hAnsi="Arial" w:cs="Arial"/>
          <w:sz w:val="20"/>
          <w:szCs w:val="20"/>
        </w:rPr>
        <w:t xml:space="preserve">platové zařazení v </w:t>
      </w:r>
      <w:r w:rsidR="006614FD" w:rsidRPr="00184E67">
        <w:rPr>
          <w:rFonts w:ascii="Arial" w:hAnsi="Arial" w:cs="Arial"/>
          <w:sz w:val="20"/>
          <w:szCs w:val="20"/>
        </w:rPr>
        <w:t>11</w:t>
      </w:r>
      <w:r w:rsidRPr="00184E67">
        <w:rPr>
          <w:rFonts w:ascii="Arial" w:hAnsi="Arial" w:cs="Arial"/>
          <w:sz w:val="20"/>
          <w:szCs w:val="20"/>
        </w:rPr>
        <w:t>. platové třídě, p</w:t>
      </w:r>
      <w:r w:rsidR="006614FD" w:rsidRPr="00184E67">
        <w:rPr>
          <w:rFonts w:ascii="Arial" w:hAnsi="Arial" w:cs="Arial"/>
          <w:sz w:val="20"/>
          <w:szCs w:val="20"/>
        </w:rPr>
        <w:t>o zapracování osobní příplatek</w:t>
      </w:r>
    </w:p>
    <w:p w:rsidR="003F3D11" w:rsidRPr="00184E67" w:rsidRDefault="006614FD" w:rsidP="00184E6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184E67">
        <w:rPr>
          <w:rFonts w:ascii="Arial" w:hAnsi="Arial" w:cs="Arial"/>
          <w:sz w:val="20"/>
          <w:szCs w:val="20"/>
        </w:rPr>
        <w:t>pestrou a velmi zodpovědnou</w:t>
      </w:r>
      <w:r w:rsidR="003F3D11" w:rsidRPr="00184E67">
        <w:rPr>
          <w:rFonts w:ascii="Arial" w:hAnsi="Arial" w:cs="Arial"/>
          <w:sz w:val="20"/>
          <w:szCs w:val="20"/>
        </w:rPr>
        <w:t xml:space="preserve"> prác</w:t>
      </w:r>
      <w:r w:rsidRPr="00184E67">
        <w:rPr>
          <w:rFonts w:ascii="Arial" w:hAnsi="Arial" w:cs="Arial"/>
          <w:sz w:val="20"/>
          <w:szCs w:val="20"/>
        </w:rPr>
        <w:t>i</w:t>
      </w:r>
    </w:p>
    <w:p w:rsidR="003F3D11" w:rsidRPr="00184E67" w:rsidRDefault="003F3D11" w:rsidP="00184E6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184E67">
        <w:rPr>
          <w:rFonts w:ascii="Arial" w:hAnsi="Arial" w:cs="Arial"/>
          <w:sz w:val="20"/>
          <w:szCs w:val="20"/>
        </w:rPr>
        <w:t xml:space="preserve">5 týdnů dovolené + </w:t>
      </w:r>
      <w:r w:rsidR="007E3CEC">
        <w:rPr>
          <w:rFonts w:ascii="Arial" w:hAnsi="Arial" w:cs="Arial"/>
          <w:sz w:val="20"/>
          <w:szCs w:val="20"/>
        </w:rPr>
        <w:t xml:space="preserve">5 dnů </w:t>
      </w:r>
      <w:proofErr w:type="spellStart"/>
      <w:r w:rsidR="007E3CEC">
        <w:rPr>
          <w:rFonts w:ascii="Arial" w:hAnsi="Arial" w:cs="Arial"/>
          <w:sz w:val="20"/>
          <w:szCs w:val="20"/>
        </w:rPr>
        <w:t>Sick</w:t>
      </w:r>
      <w:proofErr w:type="spellEnd"/>
      <w:r w:rsidR="007E3C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3CEC">
        <w:rPr>
          <w:rFonts w:ascii="Arial" w:hAnsi="Arial" w:cs="Arial"/>
          <w:sz w:val="20"/>
          <w:szCs w:val="20"/>
        </w:rPr>
        <w:t>days</w:t>
      </w:r>
      <w:proofErr w:type="spellEnd"/>
    </w:p>
    <w:p w:rsidR="003F3D11" w:rsidRPr="00184E67" w:rsidRDefault="003F3D11" w:rsidP="00184E6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184E67">
        <w:rPr>
          <w:rFonts w:ascii="Arial" w:hAnsi="Arial" w:cs="Arial"/>
          <w:sz w:val="20"/>
          <w:szCs w:val="20"/>
        </w:rPr>
        <w:t>zázemí stabilního zaměstnavatele</w:t>
      </w:r>
    </w:p>
    <w:p w:rsidR="003F3D11" w:rsidRPr="00184E67" w:rsidRDefault="003F3D11" w:rsidP="00184E6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184E67">
        <w:rPr>
          <w:rFonts w:ascii="Arial" w:hAnsi="Arial" w:cs="Arial"/>
          <w:sz w:val="20"/>
          <w:szCs w:val="20"/>
        </w:rPr>
        <w:t>řadu benefitů pro zaměstnance (stravenky, příspěvek na penzijní připojištění, možnost bezúročných půjček na bydlení ze sociálního fondu atd.)</w:t>
      </w:r>
    </w:p>
    <w:p w:rsidR="003F3D11" w:rsidRDefault="003F3D11" w:rsidP="00184E6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184E67">
        <w:rPr>
          <w:rFonts w:ascii="Arial" w:hAnsi="Arial" w:cs="Arial"/>
          <w:sz w:val="20"/>
          <w:szCs w:val="20"/>
        </w:rPr>
        <w:t xml:space="preserve">hezké pracovní prostředí </w:t>
      </w:r>
    </w:p>
    <w:p w:rsidR="00F0015D" w:rsidRPr="00F0015D" w:rsidRDefault="00F0015D" w:rsidP="00184E6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F0015D">
        <w:rPr>
          <w:rFonts w:ascii="Arial" w:hAnsi="Arial" w:cs="Arial"/>
          <w:bCs/>
          <w:iCs/>
          <w:sz w:val="20"/>
          <w:szCs w:val="20"/>
        </w:rPr>
        <w:t>po nástupu bude mít zaměstnanec možnost pronájmu bytu v majetku města</w:t>
      </w:r>
    </w:p>
    <w:p w:rsidR="006614FD" w:rsidRPr="006614FD" w:rsidRDefault="006614FD" w:rsidP="006614FD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3F3D11" w:rsidRPr="003F3D11" w:rsidRDefault="003F3D11" w:rsidP="003F3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F3D11">
        <w:rPr>
          <w:rFonts w:ascii="Arial" w:hAnsi="Arial" w:cs="Arial"/>
          <w:sz w:val="20"/>
          <w:szCs w:val="20"/>
        </w:rPr>
        <w:t xml:space="preserve">Nástup možný </w:t>
      </w:r>
      <w:r w:rsidR="006614FD">
        <w:rPr>
          <w:rFonts w:ascii="Arial" w:hAnsi="Arial" w:cs="Arial"/>
          <w:sz w:val="20"/>
          <w:szCs w:val="20"/>
        </w:rPr>
        <w:t>ihned.</w:t>
      </w:r>
    </w:p>
    <w:p w:rsidR="003F3D11" w:rsidRPr="003F3D11" w:rsidRDefault="003F3D11" w:rsidP="003F3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3D11" w:rsidRPr="003F3D11" w:rsidRDefault="003F3D11" w:rsidP="005D03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3D11">
        <w:rPr>
          <w:rFonts w:ascii="Arial" w:hAnsi="Arial" w:cs="Arial"/>
          <w:sz w:val="20"/>
          <w:szCs w:val="20"/>
        </w:rPr>
        <w:t>Pokud Vás naše nabídka zaujala, očekáváme Vaši přihlášku do výběrového řízení do</w:t>
      </w:r>
      <w:r w:rsidR="005D03C1">
        <w:rPr>
          <w:rFonts w:ascii="Arial" w:hAnsi="Arial" w:cs="Arial"/>
          <w:sz w:val="20"/>
          <w:szCs w:val="20"/>
        </w:rPr>
        <w:t xml:space="preserve"> </w:t>
      </w:r>
      <w:r w:rsidR="00F0015D">
        <w:rPr>
          <w:rFonts w:ascii="Arial" w:hAnsi="Arial" w:cs="Arial"/>
          <w:sz w:val="20"/>
          <w:szCs w:val="20"/>
        </w:rPr>
        <w:t>10.06</w:t>
      </w:r>
      <w:r w:rsidR="007E3CEC">
        <w:rPr>
          <w:rFonts w:ascii="Arial" w:hAnsi="Arial" w:cs="Arial"/>
          <w:sz w:val="20"/>
          <w:szCs w:val="20"/>
        </w:rPr>
        <w:t>.2025</w:t>
      </w:r>
      <w:r w:rsidRPr="003F3D11">
        <w:rPr>
          <w:rFonts w:ascii="Arial" w:hAnsi="Arial" w:cs="Arial"/>
          <w:sz w:val="20"/>
          <w:szCs w:val="20"/>
        </w:rPr>
        <w:t>. Podrobné informace o náležitostech přihlášky naleznete na https://www.mesto-trebon.cz/cz/mestsky-urad-trebon/volna-mista.html.</w:t>
      </w:r>
    </w:p>
    <w:p w:rsidR="00387E9A" w:rsidRPr="00686F53" w:rsidRDefault="00387E9A" w:rsidP="00686F53"/>
    <w:sectPr w:rsidR="00387E9A" w:rsidRPr="00686F53" w:rsidSect="00225D76">
      <w:footerReference w:type="default" r:id="rId8"/>
      <w:headerReference w:type="first" r:id="rId9"/>
      <w:pgSz w:w="11906" w:h="16838" w:code="9"/>
      <w:pgMar w:top="1418" w:right="1418" w:bottom="993" w:left="1418" w:header="170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15D" w:rsidRDefault="00F0015D" w:rsidP="005F5779">
      <w:pPr>
        <w:spacing w:after="0" w:line="240" w:lineRule="auto"/>
      </w:pPr>
      <w:r>
        <w:separator/>
      </w:r>
    </w:p>
  </w:endnote>
  <w:endnote w:type="continuationSeparator" w:id="0">
    <w:p w:rsidR="00F0015D" w:rsidRDefault="00F0015D" w:rsidP="005F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15D" w:rsidRPr="00A80B5B" w:rsidRDefault="00F0015D">
    <w:pPr>
      <w:pStyle w:val="Zpa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B02120">
      <w:rPr>
        <w:szCs w:val="20"/>
      </w:rPr>
      <w:fldChar w:fldCharType="begin"/>
    </w:r>
    <w:r w:rsidRPr="00B02120">
      <w:rPr>
        <w:szCs w:val="20"/>
      </w:rPr>
      <w:instrText xml:space="preserve"> PAGE   \* MERGEFORMAT </w:instrText>
    </w:r>
    <w:r w:rsidRPr="00B02120">
      <w:rPr>
        <w:szCs w:val="20"/>
      </w:rPr>
      <w:fldChar w:fldCharType="separate"/>
    </w:r>
    <w:r>
      <w:rPr>
        <w:noProof/>
        <w:szCs w:val="20"/>
      </w:rPr>
      <w:t>2</w:t>
    </w:r>
    <w:r w:rsidRPr="00B02120">
      <w:rPr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15D" w:rsidRDefault="00F0015D" w:rsidP="005F5779">
      <w:pPr>
        <w:spacing w:after="0" w:line="240" w:lineRule="auto"/>
      </w:pPr>
      <w:r>
        <w:separator/>
      </w:r>
    </w:p>
  </w:footnote>
  <w:footnote w:type="continuationSeparator" w:id="0">
    <w:p w:rsidR="00F0015D" w:rsidRDefault="00F0015D" w:rsidP="005F5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15D" w:rsidRPr="001D0272" w:rsidRDefault="00F0015D" w:rsidP="006574F7">
    <w:pPr>
      <w:pStyle w:val="ZhlavPOZICE"/>
    </w:pPr>
    <w:r>
      <w:drawing>
        <wp:anchor distT="0" distB="0" distL="114300" distR="114300" simplePos="0" relativeHeight="251683840" behindDoc="1" locked="0" layoutInCell="1" allowOverlap="1" wp14:anchorId="2F9DD303" wp14:editId="54B4D4D5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59039" cy="1438656"/>
          <wp:effectExtent l="0" t="0" r="0" b="0"/>
          <wp:wrapNone/>
          <wp:docPr id="6" name="Obrázek 0" descr="hlav_pap_TREBON_kontakty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_pap_TREBON_kontakty_we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39" cy="143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ECF"/>
    <w:multiLevelType w:val="hybridMultilevel"/>
    <w:tmpl w:val="80F84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13C6"/>
    <w:multiLevelType w:val="hybridMultilevel"/>
    <w:tmpl w:val="95E01FBE"/>
    <w:lvl w:ilvl="0" w:tplc="32AC43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EC403E"/>
    <w:multiLevelType w:val="hybridMultilevel"/>
    <w:tmpl w:val="9EB4D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91B7B"/>
    <w:multiLevelType w:val="hybridMultilevel"/>
    <w:tmpl w:val="13D400BA"/>
    <w:lvl w:ilvl="0" w:tplc="EF10D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927D8"/>
    <w:multiLevelType w:val="hybridMultilevel"/>
    <w:tmpl w:val="82A2F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74CA8"/>
    <w:multiLevelType w:val="hybridMultilevel"/>
    <w:tmpl w:val="969C6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E5348"/>
    <w:multiLevelType w:val="hybridMultilevel"/>
    <w:tmpl w:val="7EE222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CC3013"/>
    <w:multiLevelType w:val="hybridMultilevel"/>
    <w:tmpl w:val="25569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E4118"/>
    <w:multiLevelType w:val="hybridMultilevel"/>
    <w:tmpl w:val="0D168100"/>
    <w:lvl w:ilvl="0" w:tplc="32AC43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04326"/>
    <w:multiLevelType w:val="hybridMultilevel"/>
    <w:tmpl w:val="79C4B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15877"/>
    <w:multiLevelType w:val="hybridMultilevel"/>
    <w:tmpl w:val="48F09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7170C"/>
    <w:multiLevelType w:val="hybridMultilevel"/>
    <w:tmpl w:val="02280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337F0"/>
    <w:multiLevelType w:val="hybridMultilevel"/>
    <w:tmpl w:val="3DCC2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93B0F"/>
    <w:multiLevelType w:val="hybridMultilevel"/>
    <w:tmpl w:val="B89CDF1C"/>
    <w:lvl w:ilvl="0" w:tplc="EF10D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549CE"/>
    <w:multiLevelType w:val="hybridMultilevel"/>
    <w:tmpl w:val="548880C6"/>
    <w:lvl w:ilvl="0" w:tplc="EF10D362">
      <w:numFmt w:val="bullet"/>
      <w:lvlText w:val="-"/>
      <w:lvlJc w:val="left"/>
      <w:pPr>
        <w:ind w:left="791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78937315"/>
    <w:multiLevelType w:val="hybridMultilevel"/>
    <w:tmpl w:val="69764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1"/>
  </w:num>
  <w:num w:numId="5">
    <w:abstractNumId w:val="8"/>
  </w:num>
  <w:num w:numId="6">
    <w:abstractNumId w:val="6"/>
  </w:num>
  <w:num w:numId="7">
    <w:abstractNumId w:val="0"/>
  </w:num>
  <w:num w:numId="8">
    <w:abstractNumId w:val="15"/>
  </w:num>
  <w:num w:numId="9">
    <w:abstractNumId w:val="14"/>
  </w:num>
  <w:num w:numId="10">
    <w:abstractNumId w:val="3"/>
  </w:num>
  <w:num w:numId="11">
    <w:abstractNumId w:val="13"/>
  </w:num>
  <w:num w:numId="12">
    <w:abstractNumId w:val="7"/>
  </w:num>
  <w:num w:numId="13">
    <w:abstractNumId w:val="4"/>
  </w:num>
  <w:num w:numId="14">
    <w:abstractNumId w:val="1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9F"/>
    <w:rsid w:val="00066E9B"/>
    <w:rsid w:val="00071CFF"/>
    <w:rsid w:val="00082E7B"/>
    <w:rsid w:val="000B1C9C"/>
    <w:rsid w:val="00107E22"/>
    <w:rsid w:val="00126722"/>
    <w:rsid w:val="00140D6A"/>
    <w:rsid w:val="0018012A"/>
    <w:rsid w:val="00181157"/>
    <w:rsid w:val="00184E67"/>
    <w:rsid w:val="001D0272"/>
    <w:rsid w:val="00217554"/>
    <w:rsid w:val="0022381E"/>
    <w:rsid w:val="00225D76"/>
    <w:rsid w:val="00233EE5"/>
    <w:rsid w:val="00234A3B"/>
    <w:rsid w:val="00283C36"/>
    <w:rsid w:val="002D58A1"/>
    <w:rsid w:val="002F46E5"/>
    <w:rsid w:val="003743C9"/>
    <w:rsid w:val="00387E9A"/>
    <w:rsid w:val="003B2B8A"/>
    <w:rsid w:val="003F3D11"/>
    <w:rsid w:val="00413CA6"/>
    <w:rsid w:val="0043051B"/>
    <w:rsid w:val="004A25C3"/>
    <w:rsid w:val="004F7816"/>
    <w:rsid w:val="005C519D"/>
    <w:rsid w:val="005D03C1"/>
    <w:rsid w:val="005E2D6C"/>
    <w:rsid w:val="005F3CC8"/>
    <w:rsid w:val="005F5779"/>
    <w:rsid w:val="00616DA6"/>
    <w:rsid w:val="00632D92"/>
    <w:rsid w:val="00645AAD"/>
    <w:rsid w:val="006574F7"/>
    <w:rsid w:val="006614FD"/>
    <w:rsid w:val="00686F53"/>
    <w:rsid w:val="007073BA"/>
    <w:rsid w:val="007E3CEC"/>
    <w:rsid w:val="008179C4"/>
    <w:rsid w:val="00817ACC"/>
    <w:rsid w:val="0085413E"/>
    <w:rsid w:val="00893431"/>
    <w:rsid w:val="008962D3"/>
    <w:rsid w:val="008C59B9"/>
    <w:rsid w:val="008F6B64"/>
    <w:rsid w:val="009039F2"/>
    <w:rsid w:val="00957F4A"/>
    <w:rsid w:val="0097453E"/>
    <w:rsid w:val="00977ED6"/>
    <w:rsid w:val="00980DAA"/>
    <w:rsid w:val="00984CA5"/>
    <w:rsid w:val="009A087F"/>
    <w:rsid w:val="009F4867"/>
    <w:rsid w:val="00A24199"/>
    <w:rsid w:val="00A80B5B"/>
    <w:rsid w:val="00AE37F3"/>
    <w:rsid w:val="00B02120"/>
    <w:rsid w:val="00B512A0"/>
    <w:rsid w:val="00BC6217"/>
    <w:rsid w:val="00C650BD"/>
    <w:rsid w:val="00CB0748"/>
    <w:rsid w:val="00D74058"/>
    <w:rsid w:val="00D75A8B"/>
    <w:rsid w:val="00D900E9"/>
    <w:rsid w:val="00DB320E"/>
    <w:rsid w:val="00DB69D7"/>
    <w:rsid w:val="00DF2E97"/>
    <w:rsid w:val="00E009EB"/>
    <w:rsid w:val="00E6019F"/>
    <w:rsid w:val="00E67134"/>
    <w:rsid w:val="00E94F81"/>
    <w:rsid w:val="00F0015D"/>
    <w:rsid w:val="00F25B01"/>
    <w:rsid w:val="00F716D9"/>
    <w:rsid w:val="00F77CDD"/>
    <w:rsid w:val="00FA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D82ED5D"/>
  <w15:docId w15:val="{DD3B84D6-2B92-450A-88C3-2C656173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5D76"/>
    <w:rPr>
      <w:rFonts w:eastAsia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17ACC"/>
    <w:pPr>
      <w:keepNext/>
      <w:keepLines/>
      <w:spacing w:before="360" w:after="12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7AC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7ACC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17ACC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5F5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5779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5F5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5779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779"/>
    <w:rPr>
      <w:rFonts w:ascii="Tahoma" w:hAnsi="Tahoma" w:cs="Tahoma"/>
      <w:sz w:val="16"/>
      <w:szCs w:val="16"/>
    </w:rPr>
  </w:style>
  <w:style w:type="paragraph" w:customStyle="1" w:styleId="ZhlavPOZICE">
    <w:name w:val="Záhlaví POZICE"/>
    <w:basedOn w:val="Zhlav"/>
    <w:link w:val="ZhlavPOZICEChar"/>
    <w:qFormat/>
    <w:rsid w:val="00E009EB"/>
    <w:pPr>
      <w:spacing w:after="200" w:line="360" w:lineRule="auto"/>
    </w:pPr>
    <w:rPr>
      <w:b/>
      <w:caps/>
      <w:noProof/>
      <w:sz w:val="24"/>
      <w:szCs w:val="24"/>
      <w:lang w:eastAsia="cs-CZ"/>
    </w:rPr>
  </w:style>
  <w:style w:type="paragraph" w:customStyle="1" w:styleId="zhlavkontakt">
    <w:name w:val="záhlaví kontakt"/>
    <w:basedOn w:val="Normln"/>
    <w:link w:val="zhlavkontaktChar"/>
    <w:qFormat/>
    <w:rsid w:val="001D0272"/>
    <w:pPr>
      <w:spacing w:after="0"/>
    </w:pPr>
    <w:rPr>
      <w:sz w:val="16"/>
      <w:szCs w:val="16"/>
    </w:rPr>
  </w:style>
  <w:style w:type="character" w:customStyle="1" w:styleId="ZhlavPOZICEChar">
    <w:name w:val="Záhlaví POZICE Char"/>
    <w:basedOn w:val="ZhlavChar"/>
    <w:link w:val="ZhlavPOZICE"/>
    <w:rsid w:val="00E009EB"/>
    <w:rPr>
      <w:rFonts w:ascii="Arial" w:hAnsi="Arial"/>
      <w:b/>
      <w:caps/>
      <w:noProof/>
      <w:sz w:val="24"/>
      <w:szCs w:val="24"/>
      <w:lang w:eastAsia="cs-CZ"/>
    </w:rPr>
  </w:style>
  <w:style w:type="character" w:customStyle="1" w:styleId="zhlavkontaktChar">
    <w:name w:val="záhlaví kontakt Char"/>
    <w:basedOn w:val="Standardnpsmoodstavce"/>
    <w:link w:val="zhlavkontakt"/>
    <w:rsid w:val="001D0272"/>
    <w:rPr>
      <w:rFonts w:ascii="Arial" w:hAnsi="Arial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212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02120"/>
    <w:rPr>
      <w:b/>
      <w:bCs/>
    </w:rPr>
  </w:style>
  <w:style w:type="character" w:styleId="Zdraznnintenzivn">
    <w:name w:val="Intense Emphasis"/>
    <w:basedOn w:val="Standardnpsmoodstavce"/>
    <w:uiPriority w:val="21"/>
    <w:rsid w:val="00B02120"/>
    <w:rPr>
      <w:b/>
      <w:bCs/>
      <w:i/>
      <w:iCs/>
      <w:color w:val="4F81BD" w:themeColor="accent1"/>
    </w:rPr>
  </w:style>
  <w:style w:type="paragraph" w:customStyle="1" w:styleId="zpat0">
    <w:name w:val="zápatí"/>
    <w:basedOn w:val="Zpat"/>
    <w:link w:val="zpatChar0"/>
    <w:qFormat/>
    <w:rsid w:val="005C519D"/>
    <w:rPr>
      <w:sz w:val="16"/>
      <w:szCs w:val="16"/>
    </w:rPr>
  </w:style>
  <w:style w:type="character" w:customStyle="1" w:styleId="zpatChar0">
    <w:name w:val="zápatí Char"/>
    <w:basedOn w:val="ZpatChar"/>
    <w:link w:val="zpat0"/>
    <w:rsid w:val="005C519D"/>
    <w:rPr>
      <w:rFonts w:ascii="Arial" w:hAnsi="Arial"/>
      <w:sz w:val="16"/>
      <w:szCs w:val="16"/>
    </w:rPr>
  </w:style>
  <w:style w:type="paragraph" w:customStyle="1" w:styleId="PodtitulIMP">
    <w:name w:val="Podtitul_IMP"/>
    <w:basedOn w:val="Normln"/>
    <w:rsid w:val="00A24199"/>
    <w:pPr>
      <w:widowControl w:val="0"/>
      <w:tabs>
        <w:tab w:val="left" w:pos="4536"/>
      </w:tabs>
      <w:spacing w:after="0" w:line="240" w:lineRule="auto"/>
    </w:pPr>
    <w:rPr>
      <w:b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074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225D76"/>
    <w:pPr>
      <w:spacing w:after="0" w:line="240" w:lineRule="auto"/>
    </w:pPr>
    <w:rPr>
      <w:rFonts w:eastAsia="Times New Roman" w:cs="Times New Roman"/>
    </w:rPr>
  </w:style>
  <w:style w:type="character" w:customStyle="1" w:styleId="apple-converted-space">
    <w:name w:val="apple-converted-space"/>
    <w:basedOn w:val="Standardnpsmoodstavce"/>
    <w:rsid w:val="00225D76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175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3;ablony%20dopis&#367;%202012\m&#283;sto-%20logo%20v%20z&#225;hlav&#237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2E225-1034-4545-BEA9-20B80A20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město- logo v záhlaví</Template>
  <TotalTime>63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Ranglová</dc:creator>
  <cp:lastModifiedBy>Dana Ranglová</cp:lastModifiedBy>
  <cp:revision>4</cp:revision>
  <cp:lastPrinted>2015-07-01T14:56:00Z</cp:lastPrinted>
  <dcterms:created xsi:type="dcterms:W3CDTF">2025-05-14T06:25:00Z</dcterms:created>
  <dcterms:modified xsi:type="dcterms:W3CDTF">2025-05-20T08:50:00Z</dcterms:modified>
</cp:coreProperties>
</file>