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7FD4" w14:textId="41F3284C"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INDIVIDUÁLNÍ</w:t>
      </w:r>
      <w:r w:rsidR="00E95103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STUDIJNÍ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</w:t>
      </w:r>
    </w:p>
    <w:p w14:paraId="6262AADA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E4147EE" w14:textId="0B7E16E9" w:rsidR="00DB3BAA" w:rsidRPr="00B70F7C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v doktorském studijním programu</w:t>
      </w:r>
      <w:r w:rsidR="009A7A08">
        <w:rPr>
          <w:rFonts w:ascii="Arial" w:hAnsi="Arial" w:cs="Arial"/>
          <w:bCs/>
          <w:sz w:val="22"/>
          <w:szCs w:val="22"/>
        </w:rPr>
        <w:t>:</w:t>
      </w:r>
      <w:r w:rsidR="00F756C0">
        <w:rPr>
          <w:rFonts w:ascii="Arial" w:hAnsi="Arial" w:cs="Arial"/>
          <w:bCs/>
          <w:sz w:val="22"/>
          <w:szCs w:val="22"/>
        </w:rPr>
        <w:t xml:space="preserve"> </w:t>
      </w:r>
      <w:r w:rsidR="00946415" w:rsidRPr="00CA637B">
        <w:rPr>
          <w:rFonts w:ascii="Arial" w:hAnsi="Arial" w:cs="Arial"/>
          <w:b/>
          <w:sz w:val="22"/>
          <w:szCs w:val="22"/>
        </w:rPr>
        <w:t>P</w:t>
      </w:r>
      <w:r w:rsidR="00CA637B" w:rsidRPr="00CA637B">
        <w:rPr>
          <w:rFonts w:ascii="Arial" w:hAnsi="Arial" w:cs="Arial"/>
          <w:b/>
          <w:sz w:val="22"/>
          <w:szCs w:val="22"/>
        </w:rPr>
        <w:t>rávní dějiny a římské právo</w:t>
      </w:r>
    </w:p>
    <w:p w14:paraId="29717464" w14:textId="70F93E87" w:rsidR="00DB3BAA" w:rsidRPr="00DB3BAA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</w:p>
    <w:p w14:paraId="008AEEC8" w14:textId="525A6C86" w:rsidR="00DB3BAA" w:rsidRPr="00DB3BAA" w:rsidRDefault="00DB3BAA" w:rsidP="00DC78FE">
      <w:pPr>
        <w:pStyle w:val="Default"/>
        <w:spacing w:before="60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akademický rok</w:t>
      </w:r>
      <w:r w:rsidR="009F3792">
        <w:rPr>
          <w:rFonts w:ascii="Arial" w:hAnsi="Arial" w:cs="Arial"/>
          <w:bCs/>
          <w:sz w:val="22"/>
          <w:szCs w:val="22"/>
        </w:rPr>
        <w:t xml:space="preserve"> zahájení studia</w:t>
      </w:r>
      <w:r w:rsidR="009A7A08">
        <w:rPr>
          <w:rFonts w:ascii="Arial" w:hAnsi="Arial" w:cs="Arial"/>
          <w:bCs/>
          <w:sz w:val="22"/>
          <w:szCs w:val="22"/>
        </w:rPr>
        <w:t>: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F728F3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0EAD841" w14:textId="77777777"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C77233C" w14:textId="77777777"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14:paraId="718F84AB" w14:textId="77777777"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14:paraId="29E18617" w14:textId="77777777"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BE1DE78" w14:textId="77777777"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332091B0" w14:textId="77777777"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14:paraId="0381DC97" w14:textId="2FD8DA46"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2B41B1">
        <w:rPr>
          <w:rFonts w:ascii="Arial" w:hAnsi="Arial" w:cs="Arial"/>
          <w:b/>
          <w:bCs/>
          <w:i/>
          <w:iCs/>
          <w:sz w:val="22"/>
          <w:szCs w:val="22"/>
        </w:rPr>
        <w:t>kombinovaná</w:t>
      </w:r>
    </w:p>
    <w:p w14:paraId="27F8438E" w14:textId="77777777"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A4468FD" w14:textId="77777777"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14:paraId="2D7C99E9" w14:textId="77777777"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14:paraId="20295DFB" w14:textId="77777777"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14:paraId="6E0733F5" w14:textId="77777777"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14:paraId="749560B2" w14:textId="77777777" w:rsidR="00DC78FE" w:rsidRPr="00DB3BAA" w:rsidRDefault="00DC78FE" w:rsidP="00B70F7C">
      <w:pPr>
        <w:pStyle w:val="Default"/>
        <w:rPr>
          <w:rFonts w:ascii="Arial" w:hAnsi="Arial" w:cs="Arial"/>
          <w:sz w:val="22"/>
          <w:szCs w:val="22"/>
        </w:rPr>
      </w:pPr>
    </w:p>
    <w:p w14:paraId="4B936993" w14:textId="55D6D158" w:rsidR="00F7333B" w:rsidRDefault="006C437C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Plánovaný postup</w:t>
      </w:r>
      <w:r w:rsidR="004433EB">
        <w:rPr>
          <w:rFonts w:ascii="Arial" w:hAnsi="Arial" w:cs="Arial"/>
          <w:b/>
          <w:color w:val="auto"/>
          <w:sz w:val="22"/>
          <w:szCs w:val="22"/>
        </w:rPr>
        <w:t xml:space="preserve"> plnění s</w:t>
      </w:r>
      <w:r w:rsidR="005F4847">
        <w:rPr>
          <w:rFonts w:ascii="Arial" w:hAnsi="Arial" w:cs="Arial"/>
          <w:b/>
          <w:color w:val="auto"/>
          <w:sz w:val="22"/>
          <w:szCs w:val="22"/>
        </w:rPr>
        <w:t>tudijní</w:t>
      </w:r>
      <w:r w:rsidR="004433EB">
        <w:rPr>
          <w:rFonts w:ascii="Arial" w:hAnsi="Arial" w:cs="Arial"/>
          <w:b/>
          <w:color w:val="auto"/>
          <w:sz w:val="22"/>
          <w:szCs w:val="22"/>
        </w:rPr>
        <w:t>ch</w:t>
      </w:r>
      <w:r w:rsidR="005F4847">
        <w:rPr>
          <w:rFonts w:ascii="Arial" w:hAnsi="Arial" w:cs="Arial"/>
          <w:b/>
          <w:color w:val="auto"/>
          <w:sz w:val="22"/>
          <w:szCs w:val="22"/>
        </w:rPr>
        <w:t xml:space="preserve"> předmět</w:t>
      </w:r>
      <w:r w:rsidR="004433EB">
        <w:rPr>
          <w:rFonts w:ascii="Arial" w:hAnsi="Arial" w:cs="Arial"/>
          <w:b/>
          <w:color w:val="auto"/>
          <w:sz w:val="22"/>
          <w:szCs w:val="22"/>
        </w:rPr>
        <w:t>ů</w:t>
      </w:r>
    </w:p>
    <w:p w14:paraId="2955A893" w14:textId="104933E2" w:rsidR="00F7333B" w:rsidRDefault="00F7333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433EB" w:rsidRPr="00B560D3" w14:paraId="4D737DB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B9F72" w14:textId="7EFA50AB" w:rsidR="004433EB" w:rsidRPr="00B560D3" w:rsidRDefault="007A6009" w:rsidP="007A6009">
            <w:pPr>
              <w:pStyle w:val="Default"/>
              <w:ind w:left="62"/>
              <w:rPr>
                <w:rFonts w:ascii="Arial" w:hAnsi="Arial" w:cs="Arial"/>
                <w:b/>
                <w:sz w:val="19"/>
                <w:szCs w:val="19"/>
              </w:rPr>
            </w:pPr>
            <w:r w:rsidRPr="007A6009">
              <w:rPr>
                <w:rFonts w:ascii="Arial" w:hAnsi="Arial" w:cs="Arial"/>
                <w:b/>
                <w:sz w:val="19"/>
                <w:szCs w:val="19"/>
              </w:rPr>
              <w:t>1.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4770B8">
              <w:rPr>
                <w:rFonts w:ascii="Arial" w:hAnsi="Arial" w:cs="Arial"/>
                <w:b/>
                <w:sz w:val="19"/>
                <w:szCs w:val="19"/>
              </w:rPr>
              <w:t>ročník</w:t>
            </w:r>
            <w:r w:rsidR="0074680A">
              <w:rPr>
                <w:rFonts w:ascii="Arial" w:hAnsi="Arial" w:cs="Arial"/>
                <w:b/>
                <w:sz w:val="19"/>
                <w:szCs w:val="19"/>
              </w:rPr>
              <w:t xml:space="preserve"> / Akademický rok </w:t>
            </w:r>
            <w:r w:rsidR="0074680A"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16958A" w14:textId="150CF000" w:rsidR="004433EB" w:rsidRPr="00CA2C6D" w:rsidRDefault="00CA2C6D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commentRangeStart w:id="0"/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  <w:commentRangeEnd w:id="0"/>
            <w:r w:rsidR="004F1A70">
              <w:rPr>
                <w:rStyle w:val="Odkaznakoment"/>
                <w:rFonts w:ascii="Arial" w:eastAsia="Calibri" w:hAnsi="Arial"/>
                <w:color w:val="auto"/>
              </w:rPr>
              <w:commentReference w:id="0"/>
            </w:r>
          </w:p>
        </w:tc>
      </w:tr>
      <w:tr w:rsidR="004433EB" w:rsidRPr="00B560D3" w14:paraId="37AC4B78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AB94C0" w14:textId="6FF15357" w:rsidR="004433EB" w:rsidRPr="009B04B2" w:rsidRDefault="009B04B2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766276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6F472954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D80525" w14:textId="1B229CE7" w:rsidR="004433EB" w:rsidRPr="00B560D3" w:rsidRDefault="004433E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4A5260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391EDCA1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B123F1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BCB2A9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6B7C9E2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338ECD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FA1175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105D12D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097068" w14:textId="18172280" w:rsidR="004433EB" w:rsidRPr="00B560D3" w:rsidRDefault="009B04B2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A070B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433EB" w:rsidRPr="00B560D3" w14:paraId="2FBD277A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A91793" w14:textId="19EA08A3" w:rsidR="004433EB" w:rsidRPr="00B560D3" w:rsidRDefault="004433E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FA4F33" w14:textId="77777777" w:rsidR="004433EB" w:rsidRPr="00B560D3" w:rsidRDefault="004433E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5B04A96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7151EE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60F0DB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233D923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064C90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B3EAA5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3580BFD" w14:textId="77777777" w:rsidR="004433EB" w:rsidRDefault="004433E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7B848AB" w14:textId="424EFBA1" w:rsidR="005F4847" w:rsidRDefault="005F4847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CA2C6D" w:rsidRPr="00B560D3" w14:paraId="56FE4391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F10FFB" w14:textId="538A0EC9" w:rsidR="00CA2C6D" w:rsidRPr="00B560D3" w:rsidRDefault="007A6009" w:rsidP="007A6009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FEBF50" w14:textId="77777777" w:rsidR="00CA2C6D" w:rsidRPr="00CA2C6D" w:rsidRDefault="00CA2C6D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CA2C6D" w:rsidRPr="00B560D3" w14:paraId="5D3A3F6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72F3E7" w14:textId="77777777" w:rsidR="00CA2C6D" w:rsidRPr="009B04B2" w:rsidRDefault="00CA2C6D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3EA25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6EC2D422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9FCBA2" w14:textId="425A09F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53BE92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F4C71" w:rsidRPr="00B560D3" w14:paraId="5F11640D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139E50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AD4A8A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637B" w:rsidRPr="00B560D3" w14:paraId="0EF4CEA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FE42D3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566886" w14:textId="77777777" w:rsidR="00CA637B" w:rsidRPr="00B560D3" w:rsidRDefault="00CA637B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7BBD2BF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51082C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B36883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CA2C6D" w:rsidRPr="00B560D3" w14:paraId="50EC4D2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4CED1D" w14:textId="133D1DC7" w:rsidR="00CA2C6D" w:rsidRPr="00B560D3" w:rsidRDefault="00CA2C6D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313C8A" w14:textId="77777777" w:rsidR="00CA2C6D" w:rsidRPr="00B560D3" w:rsidRDefault="00CA2C6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94995" w:rsidRPr="00B560D3" w14:paraId="558FD6BB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9FBA55" w14:textId="77777777" w:rsidR="00994995" w:rsidRPr="00B560D3" w:rsidRDefault="00994995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BC22CD" w14:textId="77777777" w:rsidR="00994995" w:rsidRPr="00B560D3" w:rsidRDefault="00994995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F4C71" w:rsidRPr="00B560D3" w14:paraId="235812B5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3BB55A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A90600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F4C71" w:rsidRPr="00B560D3" w14:paraId="28AB007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73C834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D432BB" w14:textId="77777777" w:rsidR="00DF4C71" w:rsidRPr="00B560D3" w:rsidRDefault="00DF4C71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6B18152B" w14:textId="7266062A" w:rsidR="00CA2C6D" w:rsidRDefault="00CA2C6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7A6009" w:rsidRPr="00B560D3" w14:paraId="1AEB6EAA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AD4DC3" w14:textId="1938AB20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8CE9A0" w14:textId="77777777" w:rsidR="007A6009" w:rsidRPr="00CA2C6D" w:rsidRDefault="007A6009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7A6009" w:rsidRPr="00B560D3" w14:paraId="5E3C4799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012F25" w14:textId="77777777" w:rsidR="007A6009" w:rsidRPr="009B04B2" w:rsidRDefault="007A6009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7A91E8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63305" w:rsidRPr="00B560D3" w14:paraId="4C963FB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0232C8" w14:textId="77777777" w:rsidR="00963305" w:rsidRDefault="00963305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63252E" w14:textId="77777777" w:rsidR="00963305" w:rsidRPr="00B560D3" w:rsidRDefault="00963305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63305" w:rsidRPr="00B560D3" w14:paraId="19AE9CC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7EF114" w14:textId="77777777" w:rsidR="00963305" w:rsidRDefault="00963305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F38127" w14:textId="77777777" w:rsidR="00963305" w:rsidRPr="00B560D3" w:rsidRDefault="00963305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0B9531AE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939C03" w14:textId="26AE0282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D4FA5A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7F0B471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59F91A9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A3FC1B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92EA2" w:rsidRPr="00B560D3" w14:paraId="29EBB92F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70052D" w14:textId="77777777" w:rsidR="00292EA2" w:rsidRPr="009B04B2" w:rsidRDefault="00292EA2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835F4B" w14:textId="77777777" w:rsidR="00292EA2" w:rsidRPr="00B560D3" w:rsidRDefault="00292EA2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92EA2" w:rsidRPr="00B560D3" w14:paraId="528F3C1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5909D2" w14:textId="77777777" w:rsidR="00292EA2" w:rsidRPr="009B04B2" w:rsidRDefault="00292EA2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DA738A" w14:textId="77777777" w:rsidR="00292EA2" w:rsidRPr="00B560D3" w:rsidRDefault="00292EA2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A6009" w:rsidRPr="00B560D3" w14:paraId="64B5F07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B3086E" w14:textId="2AAC14FD" w:rsidR="007A6009" w:rsidRPr="00B560D3" w:rsidRDefault="007A6009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576476" w14:textId="77777777" w:rsidR="007A6009" w:rsidRPr="00B560D3" w:rsidRDefault="007A6009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4F076E98" w14:textId="5F357E18" w:rsidR="007A6009" w:rsidRDefault="007A6009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694587" w:rsidRPr="00B560D3" w14:paraId="7C21B887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9D5128" w14:textId="3332688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4</w:t>
            </w:r>
            <w:r w:rsidRPr="007A6009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ročník / Akademický rok </w:t>
            </w:r>
            <w:r w:rsidRPr="004770B8">
              <w:rPr>
                <w:rFonts w:ascii="Arial" w:hAnsi="Arial" w:cs="Arial"/>
                <w:b/>
                <w:b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3F36B0" w14:textId="77777777" w:rsidR="00694587" w:rsidRPr="00CA2C6D" w:rsidRDefault="00694587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A2C6D">
              <w:rPr>
                <w:rFonts w:ascii="Arial" w:hAnsi="Arial" w:cs="Arial"/>
                <w:b/>
                <w:bCs/>
                <w:sz w:val="19"/>
                <w:szCs w:val="19"/>
              </w:rPr>
              <w:t>Název předmětu</w:t>
            </w:r>
          </w:p>
        </w:tc>
      </w:tr>
      <w:tr w:rsidR="00694587" w:rsidRPr="00B560D3" w14:paraId="012325CF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B114E5" w14:textId="77777777" w:rsidR="00694587" w:rsidRPr="009B04B2" w:rsidRDefault="00694587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Zimní</w:t>
            </w: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 xml:space="preserve">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7B66CB" w14:textId="60909438" w:rsidR="00694587" w:rsidRPr="00B560D3" w:rsidRDefault="00EB305D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commentRangeStart w:id="1"/>
            <w:r>
              <w:rPr>
                <w:rFonts w:ascii="Arial" w:hAnsi="Arial" w:cs="Arial"/>
                <w:b/>
                <w:sz w:val="19"/>
                <w:szCs w:val="19"/>
              </w:rPr>
              <w:t>Mezinárodní vědecká spolupráce v 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obl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. </w:t>
            </w:r>
            <w:r w:rsidR="002F0CCA">
              <w:rPr>
                <w:rFonts w:ascii="Arial" w:hAnsi="Arial" w:cs="Arial"/>
                <w:b/>
                <w:sz w:val="19"/>
                <w:szCs w:val="19"/>
              </w:rPr>
              <w:t>právních dějin a římského práva</w:t>
            </w:r>
            <w:commentRangeEnd w:id="1"/>
            <w:r w:rsidR="00D267E2">
              <w:rPr>
                <w:rStyle w:val="Odkaznakoment"/>
                <w:rFonts w:ascii="Arial" w:eastAsia="Calibri" w:hAnsi="Arial"/>
                <w:color w:val="auto"/>
              </w:rPr>
              <w:commentReference w:id="1"/>
            </w:r>
          </w:p>
        </w:tc>
      </w:tr>
      <w:tr w:rsidR="00694587" w:rsidRPr="00B560D3" w14:paraId="02A9AD1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6E222F" w14:textId="7CA2EB79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223073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94587" w:rsidRPr="00B560D3" w14:paraId="2733798C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62ABEA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9B04B2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Letní semestr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6A184F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94587" w:rsidRPr="00B560D3" w14:paraId="52433453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CACA72" w14:textId="11306E48" w:rsidR="00694587" w:rsidRPr="00B560D3" w:rsidRDefault="00694587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C56869" w14:textId="77777777" w:rsidR="00694587" w:rsidRPr="00B560D3" w:rsidRDefault="00694587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2333C4E" w14:textId="77777777" w:rsidR="00694587" w:rsidRDefault="00694587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80CFF46" w14:textId="77777777" w:rsidR="00F7333B" w:rsidRDefault="00F7333B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4877976" w14:textId="6F0B6483" w:rsidR="00EA55E8" w:rsidRDefault="00EA55E8" w:rsidP="00EA55E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Plánovaný postup tvorby disertační práce</w:t>
      </w:r>
    </w:p>
    <w:p w14:paraId="1C4B8FD7" w14:textId="77777777" w:rsidR="00EA55E8" w:rsidRDefault="00EA55E8" w:rsidP="00EA55E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A55E8" w:rsidRPr="00B560D3" w14:paraId="142EE935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9FB22" w14:textId="77777777" w:rsidR="00EA55E8" w:rsidRPr="00B560D3" w:rsidRDefault="00EA55E8" w:rsidP="00185825">
            <w:pPr>
              <w:pStyle w:val="Default"/>
              <w:ind w:left="62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Akademický rok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83FA87" w14:textId="33E86882" w:rsidR="00EA55E8" w:rsidRPr="00CA2C6D" w:rsidRDefault="00EA55E8" w:rsidP="00185825">
            <w:pPr>
              <w:pStyle w:val="Default"/>
              <w:rPr>
                <w:rFonts w:ascii="Arial" w:hAnsi="Arial" w:cs="Arial"/>
                <w:b/>
                <w:bCs/>
                <w:sz w:val="19"/>
                <w:szCs w:val="19"/>
              </w:rPr>
            </w:pPr>
            <w:commentRangeStart w:id="2"/>
            <w:r>
              <w:rPr>
                <w:rFonts w:ascii="Arial" w:hAnsi="Arial" w:cs="Arial"/>
                <w:b/>
                <w:bCs/>
                <w:sz w:val="19"/>
                <w:szCs w:val="19"/>
              </w:rPr>
              <w:t>Popis</w:t>
            </w:r>
            <w:r w:rsidR="009A269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fáze tvorby disertační práce</w:t>
            </w:r>
            <w:commentRangeEnd w:id="2"/>
            <w:r w:rsidR="006103E7">
              <w:rPr>
                <w:rStyle w:val="Odkaznakoment"/>
                <w:rFonts w:ascii="Arial" w:eastAsia="Calibri" w:hAnsi="Arial"/>
                <w:color w:val="auto"/>
              </w:rPr>
              <w:commentReference w:id="2"/>
            </w:r>
          </w:p>
        </w:tc>
      </w:tr>
      <w:tr w:rsidR="00EA55E8" w:rsidRPr="00B560D3" w14:paraId="29FC044D" w14:textId="77777777" w:rsidTr="00157BB9">
        <w:trPr>
          <w:trHeight w:val="312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B559C3" w14:textId="17AE1975" w:rsidR="00EA55E8" w:rsidRPr="00A14D6C" w:rsidRDefault="00B046EE" w:rsidP="00185825">
            <w:pPr>
              <w:pStyle w:val="Default"/>
              <w:rPr>
                <w:rFonts w:ascii="Arial" w:hAnsi="Arial" w:cs="Arial"/>
                <w:bCs/>
                <w:i/>
                <w:iCs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4180EE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32EC791B" w14:textId="77777777" w:rsidTr="00157BB9">
        <w:trPr>
          <w:trHeight w:val="404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43DCFA5" w14:textId="7E3C0BF9" w:rsidR="00EA55E8" w:rsidRPr="00B560D3" w:rsidRDefault="00B046EE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53C655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20EF03C4" w14:textId="77777777" w:rsidTr="00157BB9">
        <w:trPr>
          <w:trHeight w:val="384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EECC90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2A7C4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A55E8" w:rsidRPr="00B560D3" w14:paraId="5EC92646" w14:textId="77777777" w:rsidTr="00185825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704AB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A14D6C">
              <w:rPr>
                <w:rFonts w:ascii="Arial" w:hAnsi="Arial" w:cs="Arial"/>
                <w:bCs/>
                <w:i/>
                <w:iCs/>
                <w:sz w:val="19"/>
                <w:szCs w:val="19"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AEF70DA" w14:textId="77777777" w:rsidR="00EA55E8" w:rsidRPr="00B560D3" w:rsidRDefault="00EA55E8" w:rsidP="0018582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C675DD5" w14:textId="77777777" w:rsidR="00EA55E8" w:rsidRDefault="00EA55E8" w:rsidP="008F7E8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EF61AA3" w14:textId="77777777" w:rsidR="009A269E" w:rsidRDefault="009A269E" w:rsidP="008F7E89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756D480" w14:textId="77777777" w:rsidR="00F37292" w:rsidRDefault="00F37292" w:rsidP="009C6E0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FAEB25F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7BFDD24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53780F75" w14:textId="6CE57E02"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</w:t>
      </w:r>
      <w:r w:rsidR="00DC78FE">
        <w:rPr>
          <w:rFonts w:cs="Arial"/>
          <w:b/>
          <w:sz w:val="22"/>
        </w:rPr>
        <w:t xml:space="preserve"> …</w:t>
      </w:r>
    </w:p>
    <w:p w14:paraId="3FF5E17B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56D80DB0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3992094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3279E72B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09A62D53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47256E51" w14:textId="77777777"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14:paraId="0205F6DE" w14:textId="77777777"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14:paraId="0959A2E7" w14:textId="29FFACCF" w:rsidR="00E27BCE" w:rsidRPr="00DB3BAA" w:rsidRDefault="00DB3BAA" w:rsidP="00D67C06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sectPr w:rsidR="00E27BCE" w:rsidRPr="00DB3BAA" w:rsidSect="005A063A">
      <w:headerReference w:type="first" r:id="rId11"/>
      <w:footerReference w:type="first" r:id="rId12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monova Michaela" w:date="2025-02-03T12:37:00Z" w:initials="MŠ">
    <w:p w14:paraId="7DE82629" w14:textId="77777777" w:rsidR="004F1A70" w:rsidRDefault="004F1A70" w:rsidP="004F1A70">
      <w:pPr>
        <w:pStyle w:val="Textkomente"/>
        <w:jc w:val="left"/>
      </w:pPr>
      <w:r>
        <w:rPr>
          <w:rStyle w:val="Odkaznakoment"/>
        </w:rPr>
        <w:annotationRef/>
      </w:r>
      <w:r>
        <w:t>vyplňte jednotlivé předměty podle pravidel vašeho studijního plánu</w:t>
      </w:r>
    </w:p>
  </w:comment>
  <w:comment w:id="1" w:author="Simonova Michaela" w:date="2025-02-03T12:36:00Z" w:initials="MŠ">
    <w:p w14:paraId="5D898D5D" w14:textId="77918C47" w:rsidR="00D267E2" w:rsidRDefault="00D267E2" w:rsidP="00D267E2">
      <w:pPr>
        <w:pStyle w:val="Textkomente"/>
        <w:jc w:val="left"/>
      </w:pPr>
      <w:r>
        <w:rPr>
          <w:rStyle w:val="Odkaznakoment"/>
        </w:rPr>
        <w:annotationRef/>
      </w:r>
      <w:r>
        <w:rPr>
          <w:color w:val="000000"/>
        </w:rPr>
        <w:t>Student plní předmět primárně absolvováním vědecké stáže v zahraničí v délce minimálně jednoho měsíce. Výjimečně lze po dohodě se školitelem stáž rozdělit na dílčí úseky, z nichž jeden bude činit minimálně 2 týdny. V ojedinělých případech (např. péče o děti, nemoc apod.) může být stáž nahrazena získáním a řešením vědeckého projektu s mezinárodním prvkem nebo vypracováním publikace v anglickém, francouzském, německém, ruském, španělském nebo italském jazyce, která bude publikována v zahraničí, případně v ČR v odborném recenzovaném cizojazyčném časopise. Takový postup musí být odsouhlasen školitelem a řádně odůvodněn (s odkazem na důvody, proč student neabsolvoval zahraniční stáž).</w:t>
      </w:r>
    </w:p>
    <w:p w14:paraId="1E383DB6" w14:textId="77777777" w:rsidR="00D267E2" w:rsidRDefault="00D267E2" w:rsidP="00D267E2">
      <w:pPr>
        <w:pStyle w:val="Textkomente"/>
        <w:jc w:val="left"/>
      </w:pPr>
    </w:p>
  </w:comment>
  <w:comment w:id="2" w:author="Simonova Michaela" w:date="2025-02-03T12:36:00Z" w:initials="MŠ">
    <w:p w14:paraId="676F72BF" w14:textId="77777777" w:rsidR="006103E7" w:rsidRDefault="006103E7" w:rsidP="006103E7">
      <w:pPr>
        <w:pStyle w:val="Textkomente"/>
        <w:jc w:val="left"/>
      </w:pPr>
      <w:r>
        <w:rPr>
          <w:rStyle w:val="Odkaznakoment"/>
        </w:rPr>
        <w:annotationRef/>
      </w:r>
      <w:r>
        <w:t>popište postup tvorby disertační práce v jednotlivých letech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DE82629" w15:done="0"/>
  <w15:commentEx w15:paraId="1E383DB6" w15:done="0"/>
  <w15:commentEx w15:paraId="676F72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95BC9A" w16cex:dateUtc="2025-02-03T11:37:00Z"/>
  <w16cex:commentExtensible w16cex:durableId="5DB661E6" w16cex:dateUtc="2025-02-03T11:36:00Z"/>
  <w16cex:commentExtensible w16cex:durableId="16A8EAE4" w16cex:dateUtc="2025-02-03T11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DE82629" w16cid:durableId="0D95BC9A"/>
  <w16cid:commentId w16cid:paraId="1E383DB6" w16cid:durableId="5DB661E6"/>
  <w16cid:commentId w16cid:paraId="676F72BF" w16cid:durableId="16A8EA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44513" w14:textId="77777777" w:rsidR="00B71E14" w:rsidRDefault="00B71E14" w:rsidP="00F15613">
      <w:pPr>
        <w:spacing w:line="240" w:lineRule="auto"/>
      </w:pPr>
      <w:r>
        <w:separator/>
      </w:r>
    </w:p>
  </w:endnote>
  <w:endnote w:type="continuationSeparator" w:id="0">
    <w:p w14:paraId="39077DF2" w14:textId="77777777" w:rsidR="00B71E14" w:rsidRDefault="00B71E14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AD7D" w14:textId="77777777"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14:paraId="3A6E7B36" w14:textId="77777777"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14:paraId="3B79A88D" w14:textId="77777777"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EEB50" w14:textId="77777777" w:rsidR="00B71E14" w:rsidRDefault="00B71E14" w:rsidP="00F15613">
      <w:pPr>
        <w:spacing w:line="240" w:lineRule="auto"/>
      </w:pPr>
      <w:r>
        <w:separator/>
      </w:r>
    </w:p>
  </w:footnote>
  <w:footnote w:type="continuationSeparator" w:id="0">
    <w:p w14:paraId="1538C117" w14:textId="77777777" w:rsidR="00B71E14" w:rsidRDefault="00B71E14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D093" w14:textId="77777777" w:rsidR="009E6057" w:rsidRDefault="009E6057" w:rsidP="009E6057">
    <w:pPr>
      <w:pStyle w:val="Zhlav"/>
      <w:ind w:firstLine="708"/>
    </w:pPr>
  </w:p>
  <w:p w14:paraId="6BBB74C3" w14:textId="77777777"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 wp14:anchorId="10958521" wp14:editId="5320FBDC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F5DF0"/>
    <w:multiLevelType w:val="hybridMultilevel"/>
    <w:tmpl w:val="726AE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1513"/>
    <w:multiLevelType w:val="hybridMultilevel"/>
    <w:tmpl w:val="C470A6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82A20"/>
    <w:multiLevelType w:val="hybridMultilevel"/>
    <w:tmpl w:val="1054CFBE"/>
    <w:lvl w:ilvl="0" w:tplc="803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76802"/>
    <w:multiLevelType w:val="hybridMultilevel"/>
    <w:tmpl w:val="9618A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E0D1C"/>
    <w:multiLevelType w:val="hybridMultilevel"/>
    <w:tmpl w:val="9D461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2329B"/>
    <w:multiLevelType w:val="hybridMultilevel"/>
    <w:tmpl w:val="1054CFBE"/>
    <w:lvl w:ilvl="0" w:tplc="803E3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0943404">
    <w:abstractNumId w:val="4"/>
  </w:num>
  <w:num w:numId="2" w16cid:durableId="747462350">
    <w:abstractNumId w:val="5"/>
  </w:num>
  <w:num w:numId="3" w16cid:durableId="882014361">
    <w:abstractNumId w:val="2"/>
  </w:num>
  <w:num w:numId="4" w16cid:durableId="1238058625">
    <w:abstractNumId w:val="0"/>
  </w:num>
  <w:num w:numId="5" w16cid:durableId="1117599073">
    <w:abstractNumId w:val="3"/>
  </w:num>
  <w:num w:numId="6" w16cid:durableId="57470556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ova Michaela">
    <w15:presenceInfo w15:providerId="AD" w15:userId="S::20022511@upol.cz::b7d924dc-7882-496d-a26d-be61abaff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3B"/>
    <w:rsid w:val="00045A20"/>
    <w:rsid w:val="0007026C"/>
    <w:rsid w:val="000745DE"/>
    <w:rsid w:val="000C1645"/>
    <w:rsid w:val="000D27B4"/>
    <w:rsid w:val="000F0D39"/>
    <w:rsid w:val="0010566D"/>
    <w:rsid w:val="0012304D"/>
    <w:rsid w:val="00154E5C"/>
    <w:rsid w:val="00157BB9"/>
    <w:rsid w:val="00193045"/>
    <w:rsid w:val="002004C5"/>
    <w:rsid w:val="002116B5"/>
    <w:rsid w:val="00257596"/>
    <w:rsid w:val="0027630A"/>
    <w:rsid w:val="00276D6B"/>
    <w:rsid w:val="00292EA2"/>
    <w:rsid w:val="002B41B1"/>
    <w:rsid w:val="002C0C33"/>
    <w:rsid w:val="002E3612"/>
    <w:rsid w:val="002E7E77"/>
    <w:rsid w:val="002F0CCA"/>
    <w:rsid w:val="00331D95"/>
    <w:rsid w:val="003324A4"/>
    <w:rsid w:val="003350C8"/>
    <w:rsid w:val="00355D69"/>
    <w:rsid w:val="00380A4C"/>
    <w:rsid w:val="00385D3A"/>
    <w:rsid w:val="003C7CF9"/>
    <w:rsid w:val="003F7FB6"/>
    <w:rsid w:val="00406245"/>
    <w:rsid w:val="00410250"/>
    <w:rsid w:val="00430F25"/>
    <w:rsid w:val="004433EB"/>
    <w:rsid w:val="004770B8"/>
    <w:rsid w:val="00486300"/>
    <w:rsid w:val="0048692F"/>
    <w:rsid w:val="00490C90"/>
    <w:rsid w:val="004C3BCA"/>
    <w:rsid w:val="004D171B"/>
    <w:rsid w:val="004F1A70"/>
    <w:rsid w:val="005029E3"/>
    <w:rsid w:val="00502BEF"/>
    <w:rsid w:val="00540537"/>
    <w:rsid w:val="00547EC3"/>
    <w:rsid w:val="005A063A"/>
    <w:rsid w:val="005B0197"/>
    <w:rsid w:val="005B6853"/>
    <w:rsid w:val="005B743B"/>
    <w:rsid w:val="005C2BD0"/>
    <w:rsid w:val="005D412B"/>
    <w:rsid w:val="005E387A"/>
    <w:rsid w:val="005F3ED2"/>
    <w:rsid w:val="005F4847"/>
    <w:rsid w:val="005F779C"/>
    <w:rsid w:val="006103E7"/>
    <w:rsid w:val="0062335A"/>
    <w:rsid w:val="00680944"/>
    <w:rsid w:val="00694587"/>
    <w:rsid w:val="006B22CE"/>
    <w:rsid w:val="006C31B9"/>
    <w:rsid w:val="006C437C"/>
    <w:rsid w:val="006E3956"/>
    <w:rsid w:val="006F04B0"/>
    <w:rsid w:val="007020B2"/>
    <w:rsid w:val="00702C0D"/>
    <w:rsid w:val="0074680A"/>
    <w:rsid w:val="0075529C"/>
    <w:rsid w:val="00787E7F"/>
    <w:rsid w:val="007A6009"/>
    <w:rsid w:val="007B74AE"/>
    <w:rsid w:val="007F6FCC"/>
    <w:rsid w:val="00800A02"/>
    <w:rsid w:val="00811D7D"/>
    <w:rsid w:val="008234AF"/>
    <w:rsid w:val="00835BAB"/>
    <w:rsid w:val="00862C56"/>
    <w:rsid w:val="008B3088"/>
    <w:rsid w:val="008E27A7"/>
    <w:rsid w:val="008E7027"/>
    <w:rsid w:val="008F288B"/>
    <w:rsid w:val="008F56C3"/>
    <w:rsid w:val="008F7E89"/>
    <w:rsid w:val="00903A57"/>
    <w:rsid w:val="00915790"/>
    <w:rsid w:val="00924CED"/>
    <w:rsid w:val="00932A6E"/>
    <w:rsid w:val="00946415"/>
    <w:rsid w:val="009554FB"/>
    <w:rsid w:val="00955578"/>
    <w:rsid w:val="00963305"/>
    <w:rsid w:val="00963E30"/>
    <w:rsid w:val="00990090"/>
    <w:rsid w:val="00994995"/>
    <w:rsid w:val="009A269E"/>
    <w:rsid w:val="009A7A08"/>
    <w:rsid w:val="009B04B2"/>
    <w:rsid w:val="009C6E07"/>
    <w:rsid w:val="009D4CC1"/>
    <w:rsid w:val="009E6057"/>
    <w:rsid w:val="009E629B"/>
    <w:rsid w:val="009F3792"/>
    <w:rsid w:val="009F3F9F"/>
    <w:rsid w:val="009F4FE3"/>
    <w:rsid w:val="00A04911"/>
    <w:rsid w:val="00A114D3"/>
    <w:rsid w:val="00A1351A"/>
    <w:rsid w:val="00A14D6C"/>
    <w:rsid w:val="00A46204"/>
    <w:rsid w:val="00A53A38"/>
    <w:rsid w:val="00A5561A"/>
    <w:rsid w:val="00AB291B"/>
    <w:rsid w:val="00AE6D47"/>
    <w:rsid w:val="00B028C4"/>
    <w:rsid w:val="00B046EE"/>
    <w:rsid w:val="00B15CD8"/>
    <w:rsid w:val="00B2546D"/>
    <w:rsid w:val="00B52715"/>
    <w:rsid w:val="00B560D3"/>
    <w:rsid w:val="00B70F7C"/>
    <w:rsid w:val="00B71E14"/>
    <w:rsid w:val="00B73FD1"/>
    <w:rsid w:val="00B833E0"/>
    <w:rsid w:val="00BB6D02"/>
    <w:rsid w:val="00BD04D6"/>
    <w:rsid w:val="00BE1819"/>
    <w:rsid w:val="00BE75C5"/>
    <w:rsid w:val="00BF49AF"/>
    <w:rsid w:val="00C4219C"/>
    <w:rsid w:val="00C6493E"/>
    <w:rsid w:val="00C97F22"/>
    <w:rsid w:val="00CA2C6D"/>
    <w:rsid w:val="00CA4EEB"/>
    <w:rsid w:val="00CA637B"/>
    <w:rsid w:val="00CB63D6"/>
    <w:rsid w:val="00CF0791"/>
    <w:rsid w:val="00CF30DE"/>
    <w:rsid w:val="00D13E57"/>
    <w:rsid w:val="00D15684"/>
    <w:rsid w:val="00D267E2"/>
    <w:rsid w:val="00D437CA"/>
    <w:rsid w:val="00D55BCD"/>
    <w:rsid w:val="00D61B91"/>
    <w:rsid w:val="00D62385"/>
    <w:rsid w:val="00D67C06"/>
    <w:rsid w:val="00D919A8"/>
    <w:rsid w:val="00D955E7"/>
    <w:rsid w:val="00DB3BAA"/>
    <w:rsid w:val="00DC5FA7"/>
    <w:rsid w:val="00DC78FE"/>
    <w:rsid w:val="00DD2A57"/>
    <w:rsid w:val="00DE2631"/>
    <w:rsid w:val="00DE39B0"/>
    <w:rsid w:val="00DF2EC0"/>
    <w:rsid w:val="00DF4C71"/>
    <w:rsid w:val="00E27BCE"/>
    <w:rsid w:val="00E308DE"/>
    <w:rsid w:val="00E95103"/>
    <w:rsid w:val="00E97744"/>
    <w:rsid w:val="00E97823"/>
    <w:rsid w:val="00EA55E8"/>
    <w:rsid w:val="00EB305D"/>
    <w:rsid w:val="00EB78E4"/>
    <w:rsid w:val="00EF39C3"/>
    <w:rsid w:val="00F0078F"/>
    <w:rsid w:val="00F11270"/>
    <w:rsid w:val="00F15613"/>
    <w:rsid w:val="00F23EB0"/>
    <w:rsid w:val="00F37292"/>
    <w:rsid w:val="00F510CE"/>
    <w:rsid w:val="00F538BC"/>
    <w:rsid w:val="00F5610E"/>
    <w:rsid w:val="00F7333B"/>
    <w:rsid w:val="00F756C0"/>
    <w:rsid w:val="00F81C25"/>
    <w:rsid w:val="00FA5E73"/>
    <w:rsid w:val="00FA73BF"/>
    <w:rsid w:val="00FA7C83"/>
    <w:rsid w:val="00FB21A4"/>
    <w:rsid w:val="00FC55F7"/>
    <w:rsid w:val="00FC623F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6B904D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623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2335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335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3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335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62335A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26</TotalTime>
  <Pages>3</Pages>
  <Words>139</Words>
  <Characters>937</Characters>
  <Application>Microsoft Office Word</Application>
  <DocSecurity>0</DocSecurity>
  <Lines>156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Simonova Michaela</cp:lastModifiedBy>
  <cp:revision>22</cp:revision>
  <cp:lastPrinted>2018-01-22T10:00:00Z</cp:lastPrinted>
  <dcterms:created xsi:type="dcterms:W3CDTF">2024-10-16T11:16:00Z</dcterms:created>
  <dcterms:modified xsi:type="dcterms:W3CDTF">2025-02-03T11:41:00Z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4dabff980890e33484876bb1cb9beddedffb7c8af39e822eb51046b2df2ef60a</vt:lpwstr>
  </property>
</Properties>
</file>