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D7D2" w14:textId="2301501E" w:rsidR="004038E2" w:rsidRPr="00101DEC" w:rsidRDefault="004038E2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Vážení absolventi,</w:t>
      </w:r>
    </w:p>
    <w:p w14:paraId="046B5197" w14:textId="77777777" w:rsidR="00677B3D" w:rsidRPr="00101DEC" w:rsidRDefault="00677B3D" w:rsidP="004038E2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1DF06E3" w14:textId="77777777" w:rsidR="00D4098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oznamujeme Vám, že slavnostní promoce se uskuteční</w:t>
      </w:r>
    </w:p>
    <w:p w14:paraId="1A9EF1D4" w14:textId="22F72910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b/>
          <w:bCs/>
          <w:color w:val="58507F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pátek </w:t>
      </w:r>
      <w:r w:rsidR="00E61E7E">
        <w:rPr>
          <w:rFonts w:cs="Arial"/>
          <w:b/>
          <w:bCs/>
          <w:color w:val="58507F"/>
          <w:sz w:val="24"/>
          <w:szCs w:val="24"/>
        </w:rPr>
        <w:t xml:space="preserve">dne </w:t>
      </w:r>
      <w:r w:rsidR="008B4C9D">
        <w:rPr>
          <w:rFonts w:cs="Arial"/>
          <w:b/>
          <w:bCs/>
          <w:color w:val="58507F"/>
          <w:sz w:val="24"/>
          <w:szCs w:val="24"/>
        </w:rPr>
        <w:t>1</w:t>
      </w:r>
      <w:r w:rsidR="005457A0">
        <w:rPr>
          <w:rFonts w:cs="Arial"/>
          <w:b/>
          <w:bCs/>
          <w:color w:val="58507F"/>
          <w:sz w:val="24"/>
          <w:szCs w:val="24"/>
        </w:rPr>
        <w:t>3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. </w:t>
      </w:r>
      <w:r w:rsidR="008B4C9D">
        <w:rPr>
          <w:rFonts w:cs="Arial"/>
          <w:b/>
          <w:bCs/>
          <w:color w:val="58507F"/>
          <w:sz w:val="24"/>
          <w:szCs w:val="24"/>
        </w:rPr>
        <w:t>března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 xml:space="preserve"> 202</w:t>
      </w:r>
      <w:r w:rsidR="005457A0">
        <w:rPr>
          <w:rFonts w:cs="Arial"/>
          <w:b/>
          <w:bCs/>
          <w:color w:val="58507F"/>
          <w:sz w:val="24"/>
          <w:szCs w:val="24"/>
        </w:rPr>
        <w:t>6</w:t>
      </w:r>
    </w:p>
    <w:p w14:paraId="413F451B" w14:textId="5BEFF9B6" w:rsidR="00D40982" w:rsidRPr="00893237" w:rsidRDefault="00101DEC" w:rsidP="00D40982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3D1AFB">
        <w:rPr>
          <w:rFonts w:cs="Arial"/>
          <w:b/>
          <w:bCs/>
          <w:color w:val="58507F"/>
          <w:sz w:val="24"/>
          <w:szCs w:val="24"/>
        </w:rPr>
        <w:t>09</w:t>
      </w:r>
      <w:r w:rsidR="00D40982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3D1AFB">
        <w:rPr>
          <w:rFonts w:cs="Arial"/>
          <w:b/>
          <w:bCs/>
          <w:color w:val="58507F"/>
          <w:sz w:val="24"/>
          <w:szCs w:val="24"/>
        </w:rPr>
        <w:t>3</w:t>
      </w:r>
      <w:r w:rsidR="004038E2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3D1AFB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3D1AFB" w:rsidRPr="00893237">
        <w:rPr>
          <w:rFonts w:cs="Arial"/>
          <w:szCs w:val="20"/>
        </w:rPr>
        <w:t>(1. skupina</w:t>
      </w:r>
      <w:r w:rsidR="00893237" w:rsidRPr="00893237">
        <w:rPr>
          <w:rFonts w:cs="Arial"/>
          <w:szCs w:val="20"/>
        </w:rPr>
        <w:t>)</w:t>
      </w:r>
      <w:r w:rsidR="004038E2" w:rsidRPr="00893237">
        <w:rPr>
          <w:rFonts w:cs="Arial"/>
          <w:szCs w:val="20"/>
        </w:rPr>
        <w:t>,</w:t>
      </w:r>
      <w:r w:rsidR="00893237" w:rsidRPr="00893237">
        <w:rPr>
          <w:rFonts w:cs="Arial"/>
          <w:szCs w:val="20"/>
        </w:rPr>
        <w:t xml:space="preserve"> </w:t>
      </w:r>
      <w:r w:rsidR="00893237">
        <w:rPr>
          <w:rFonts w:cs="Arial"/>
          <w:color w:val="575756"/>
          <w:szCs w:val="20"/>
        </w:rPr>
        <w:t xml:space="preserve">v </w:t>
      </w:r>
      <w:r w:rsidR="00893237">
        <w:rPr>
          <w:rFonts w:cs="Arial"/>
          <w:b/>
          <w:bCs/>
          <w:color w:val="58507F"/>
          <w:sz w:val="24"/>
          <w:szCs w:val="24"/>
        </w:rPr>
        <w:t>11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:</w:t>
      </w:r>
      <w:r w:rsidR="00893237">
        <w:rPr>
          <w:rFonts w:cs="Arial"/>
          <w:b/>
          <w:bCs/>
          <w:color w:val="58507F"/>
          <w:sz w:val="24"/>
          <w:szCs w:val="24"/>
        </w:rPr>
        <w:t>3</w:t>
      </w:r>
      <w:r w:rsidR="00893237" w:rsidRPr="009A7DE1">
        <w:rPr>
          <w:rFonts w:cs="Arial"/>
          <w:b/>
          <w:bCs/>
          <w:color w:val="58507F"/>
          <w:sz w:val="24"/>
          <w:szCs w:val="24"/>
        </w:rPr>
        <w:t>0 hodin</w:t>
      </w:r>
      <w:r w:rsidR="00893237">
        <w:rPr>
          <w:rFonts w:cs="Arial"/>
          <w:b/>
          <w:bCs/>
          <w:color w:val="58507F"/>
          <w:sz w:val="24"/>
          <w:szCs w:val="24"/>
        </w:rPr>
        <w:t xml:space="preserve"> </w:t>
      </w:r>
      <w:r w:rsidR="00893237" w:rsidRPr="00893237">
        <w:rPr>
          <w:rFonts w:cs="Arial"/>
          <w:szCs w:val="20"/>
        </w:rPr>
        <w:t>(2. skupina)</w:t>
      </w:r>
    </w:p>
    <w:p w14:paraId="7AD46AAA" w14:textId="2998D250" w:rsidR="004038E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 xml:space="preserve">aule Právnické fakulty Univerzity Palackého </w:t>
      </w: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Olomouci.</w:t>
      </w:r>
    </w:p>
    <w:p w14:paraId="4C79F68F" w14:textId="77777777" w:rsidR="00D40982" w:rsidRPr="00101DEC" w:rsidRDefault="00D4098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10E58EF1" w14:textId="3E95C938" w:rsidR="00D40982" w:rsidRPr="00101DEC" w:rsidRDefault="00101DEC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K</w:t>
      </w:r>
      <w:r>
        <w:rPr>
          <w:rFonts w:cs="Arial"/>
          <w:color w:val="575756"/>
          <w:szCs w:val="20"/>
        </w:rPr>
        <w:t> </w:t>
      </w:r>
      <w:r w:rsidR="004038E2" w:rsidRPr="00101DEC">
        <w:rPr>
          <w:rFonts w:cs="Arial"/>
          <w:color w:val="575756"/>
          <w:szCs w:val="20"/>
        </w:rPr>
        <w:t>řazení absolventů se dostavte do auly</w:t>
      </w:r>
    </w:p>
    <w:p w14:paraId="07275EAF" w14:textId="1B9E56F7" w:rsidR="007153E7" w:rsidRPr="00893237" w:rsidRDefault="007153E7" w:rsidP="007153E7">
      <w:pPr>
        <w:spacing w:after="0" w:line="360" w:lineRule="auto"/>
        <w:contextualSpacing w:val="0"/>
        <w:jc w:val="center"/>
        <w:rPr>
          <w:rFonts w:cs="Arial"/>
          <w:szCs w:val="20"/>
        </w:rPr>
      </w:pPr>
      <w:r w:rsidRPr="00101DEC">
        <w:rPr>
          <w:rFonts w:cs="Arial"/>
          <w:color w:val="575756"/>
          <w:szCs w:val="20"/>
        </w:rPr>
        <w:t>v</w:t>
      </w:r>
      <w:r>
        <w:rPr>
          <w:rFonts w:cs="Arial"/>
          <w:color w:val="575756"/>
          <w:szCs w:val="20"/>
        </w:rPr>
        <w:t> </w:t>
      </w:r>
      <w:r w:rsidR="00812DEB">
        <w:rPr>
          <w:rFonts w:cs="Arial"/>
          <w:b/>
          <w:bCs/>
          <w:color w:val="58507F"/>
          <w:sz w:val="24"/>
          <w:szCs w:val="24"/>
        </w:rPr>
        <w:t>9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 xml:space="preserve">(1. skupina), </w:t>
      </w:r>
      <w:r>
        <w:rPr>
          <w:rFonts w:cs="Arial"/>
          <w:color w:val="575756"/>
          <w:szCs w:val="20"/>
        </w:rPr>
        <w:t xml:space="preserve">v </w:t>
      </w:r>
      <w:r>
        <w:rPr>
          <w:rFonts w:cs="Arial"/>
          <w:b/>
          <w:bCs/>
          <w:color w:val="58507F"/>
          <w:sz w:val="24"/>
          <w:szCs w:val="24"/>
        </w:rPr>
        <w:t>11</w:t>
      </w:r>
      <w:r w:rsidRPr="009A7DE1">
        <w:rPr>
          <w:rFonts w:cs="Arial"/>
          <w:b/>
          <w:bCs/>
          <w:color w:val="58507F"/>
          <w:sz w:val="24"/>
          <w:szCs w:val="24"/>
        </w:rPr>
        <w:t>:</w:t>
      </w:r>
      <w:r>
        <w:rPr>
          <w:rFonts w:cs="Arial"/>
          <w:b/>
          <w:bCs/>
          <w:color w:val="58507F"/>
          <w:sz w:val="24"/>
          <w:szCs w:val="24"/>
        </w:rPr>
        <w:t>0</w:t>
      </w:r>
      <w:r w:rsidRPr="009A7DE1">
        <w:rPr>
          <w:rFonts w:cs="Arial"/>
          <w:b/>
          <w:bCs/>
          <w:color w:val="58507F"/>
          <w:sz w:val="24"/>
          <w:szCs w:val="24"/>
        </w:rPr>
        <w:t>0 hodin</w:t>
      </w:r>
      <w:r>
        <w:rPr>
          <w:rFonts w:cs="Arial"/>
          <w:b/>
          <w:bCs/>
          <w:color w:val="58507F"/>
          <w:sz w:val="24"/>
          <w:szCs w:val="24"/>
        </w:rPr>
        <w:t xml:space="preserve"> </w:t>
      </w:r>
      <w:r w:rsidRPr="00893237">
        <w:rPr>
          <w:rFonts w:cs="Arial"/>
          <w:szCs w:val="20"/>
        </w:rPr>
        <w:t>(2. skupina</w:t>
      </w:r>
      <w:r w:rsidR="008B4C9D">
        <w:rPr>
          <w:rFonts w:cs="Arial"/>
          <w:szCs w:val="20"/>
        </w:rPr>
        <w:t>).</w:t>
      </w:r>
    </w:p>
    <w:p w14:paraId="59D72F16" w14:textId="6FAD5FFE" w:rsidR="004038E2" w:rsidRPr="00101DEC" w:rsidRDefault="004038E2" w:rsidP="00D40982">
      <w:pPr>
        <w:spacing w:after="0" w:line="360" w:lineRule="auto"/>
        <w:contextualSpacing w:val="0"/>
        <w:jc w:val="center"/>
        <w:rPr>
          <w:rFonts w:cs="Arial"/>
          <w:color w:val="575756"/>
          <w:szCs w:val="20"/>
        </w:rPr>
      </w:pPr>
    </w:p>
    <w:p w14:paraId="7B222B38" w14:textId="4925D8C8" w:rsidR="00183BAE" w:rsidRPr="00183BAE" w:rsidRDefault="004038E2" w:rsidP="00183BAE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Máte-li zájem se zúčastnit slavnostního promočního aktu, </w:t>
      </w:r>
      <w:r w:rsidRPr="009A7DE1">
        <w:rPr>
          <w:rFonts w:cs="Arial"/>
          <w:b/>
          <w:bCs/>
          <w:color w:val="575756"/>
          <w:szCs w:val="20"/>
        </w:rPr>
        <w:t>uhraďte na</w:t>
      </w:r>
      <w:r w:rsidRPr="00101DEC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b/>
          <w:bCs/>
          <w:color w:val="575756"/>
          <w:szCs w:val="20"/>
        </w:rPr>
        <w:t>č. účtu</w:t>
      </w:r>
      <w:r w:rsidRPr="00101DEC">
        <w:rPr>
          <w:rFonts w:cs="Arial"/>
          <w:color w:val="575756"/>
          <w:szCs w:val="20"/>
        </w:rPr>
        <w:t>:</w:t>
      </w:r>
      <w:r w:rsidRPr="00101DEC">
        <w:rPr>
          <w:rFonts w:cs="Arial"/>
          <w:color w:val="575756"/>
          <w:szCs w:val="20"/>
        </w:rPr>
        <w:br/>
        <w:t>19-1096330227/0100</w:t>
      </w:r>
      <w:r w:rsidR="0053510F">
        <w:rPr>
          <w:rFonts w:cs="Arial"/>
          <w:color w:val="575756"/>
          <w:szCs w:val="20"/>
        </w:rPr>
        <w:t xml:space="preserve"> (pro platby ze zahraničí </w:t>
      </w:r>
      <w:r w:rsidR="002C4DE6">
        <w:rPr>
          <w:rFonts w:cs="Arial"/>
          <w:color w:val="575756"/>
          <w:szCs w:val="20"/>
        </w:rPr>
        <w:t>IBAN – CZ0901000000191096330227</w:t>
      </w:r>
      <w:r w:rsidR="002C4DE6">
        <w:rPr>
          <w:rFonts w:cs="Arial"/>
          <w:szCs w:val="20"/>
        </w:rPr>
        <w:t>)</w:t>
      </w:r>
      <w:r w:rsidRPr="00101DEC">
        <w:rPr>
          <w:rFonts w:cs="Arial"/>
          <w:color w:val="575756"/>
          <w:szCs w:val="20"/>
        </w:rPr>
        <w:t xml:space="preserve">, </w:t>
      </w:r>
      <w:r w:rsidRPr="00101DEC">
        <w:rPr>
          <w:rFonts w:cs="Arial"/>
          <w:b/>
          <w:bCs/>
          <w:color w:val="575756"/>
          <w:szCs w:val="20"/>
        </w:rPr>
        <w:t>variabilní symbol</w:t>
      </w:r>
      <w:r w:rsidRPr="00101DEC">
        <w:rPr>
          <w:rFonts w:cs="Arial"/>
          <w:color w:val="575756"/>
          <w:szCs w:val="20"/>
        </w:rPr>
        <w:t xml:space="preserve">: 99710111, </w:t>
      </w:r>
      <w:r w:rsidRPr="00101DEC">
        <w:rPr>
          <w:rFonts w:cs="Arial"/>
          <w:b/>
          <w:bCs/>
          <w:color w:val="575756"/>
          <w:szCs w:val="20"/>
        </w:rPr>
        <w:t>specifický symbol</w:t>
      </w:r>
      <w:r w:rsidRPr="00101DEC">
        <w:rPr>
          <w:rFonts w:cs="Arial"/>
          <w:color w:val="575756"/>
          <w:szCs w:val="20"/>
        </w:rPr>
        <w:t xml:space="preserve">: rodné číslo absolventa, částku </w:t>
      </w:r>
      <w:r w:rsidRPr="00101DEC">
        <w:rPr>
          <w:rFonts w:cs="Arial"/>
          <w:b/>
          <w:bCs/>
          <w:color w:val="575756"/>
          <w:szCs w:val="20"/>
        </w:rPr>
        <w:t>700,- Kč</w:t>
      </w:r>
      <w:r w:rsidRPr="00101DEC">
        <w:rPr>
          <w:rFonts w:cs="Arial"/>
          <w:color w:val="575756"/>
          <w:szCs w:val="20"/>
        </w:rPr>
        <w:t xml:space="preserve"> jako úhradu nákladů spojených </w:t>
      </w:r>
      <w:r w:rsidR="00101DEC" w:rsidRPr="00101DEC">
        <w:rPr>
          <w:rFonts w:cs="Arial"/>
          <w:color w:val="575756"/>
          <w:szCs w:val="20"/>
        </w:rPr>
        <w:t>s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promocí.</w:t>
      </w:r>
      <w:r w:rsidR="00183BAE" w:rsidRPr="00183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83BAE" w:rsidRPr="00183BAE">
        <w:rPr>
          <w:rFonts w:cs="Arial"/>
          <w:color w:val="575756"/>
          <w:szCs w:val="20"/>
          <w:u w:val="single"/>
        </w:rPr>
        <w:t>Absolventi rigorózního řízení výše uvedený poplatek nehradí.</w:t>
      </w:r>
    </w:p>
    <w:p w14:paraId="4E0C969A" w14:textId="596F8AAC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Vstup přítomných hostů do auly bude umožněn </w:t>
      </w:r>
      <w:r w:rsidRPr="00101DEC">
        <w:rPr>
          <w:rFonts w:cs="Arial"/>
          <w:b/>
          <w:bCs/>
          <w:color w:val="575756"/>
          <w:szCs w:val="20"/>
        </w:rPr>
        <w:t>čtvrt hodiny před zahájením</w:t>
      </w:r>
      <w:r w:rsidRPr="00101DEC">
        <w:rPr>
          <w:rFonts w:cs="Arial"/>
          <w:color w:val="575756"/>
          <w:szCs w:val="20"/>
        </w:rPr>
        <w:t xml:space="preserve"> slavnostní promoce. Vzhledem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omezené kapacitě sálu by nebylo žádoucí zvát si více nežli 10 osob.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případě přítomnosti dětí mladších </w:t>
      </w:r>
      <w:r w:rsidR="00101DEC" w:rsidRPr="00101DEC">
        <w:rPr>
          <w:rFonts w:cs="Arial"/>
          <w:color w:val="575756"/>
          <w:szCs w:val="20"/>
        </w:rPr>
        <w:t>5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let rodiče odpovídají za zajištění klidného průběhu slavnostního obřadu.</w:t>
      </w:r>
    </w:p>
    <w:p w14:paraId="53FA766C" w14:textId="2727D774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strany fakulty je </w:t>
      </w:r>
      <w:r w:rsidRPr="00101DEC">
        <w:rPr>
          <w:rFonts w:cs="Arial"/>
          <w:b/>
          <w:bCs/>
          <w:color w:val="575756"/>
          <w:szCs w:val="20"/>
        </w:rPr>
        <w:t xml:space="preserve">zajištěn fotograf </w:t>
      </w:r>
      <w:r w:rsidR="00101DEC" w:rsidRPr="00101DEC">
        <w:rPr>
          <w:rFonts w:cs="Arial"/>
          <w:b/>
          <w:bCs/>
          <w:color w:val="575756"/>
          <w:szCs w:val="20"/>
        </w:rPr>
        <w:t>a </w:t>
      </w:r>
      <w:r w:rsidRPr="00101DEC">
        <w:rPr>
          <w:rFonts w:cs="Arial"/>
          <w:b/>
          <w:bCs/>
          <w:color w:val="575756"/>
          <w:szCs w:val="20"/>
        </w:rPr>
        <w:t>streamování</w:t>
      </w:r>
      <w:r w:rsidRPr="00101DEC">
        <w:rPr>
          <w:rFonts w:cs="Arial"/>
          <w:color w:val="575756"/>
          <w:szCs w:val="20"/>
        </w:rPr>
        <w:t xml:space="preserve"> (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reálném čase), tak aby slavnostní akty bylo možné sledovat na webové stránce UP – </w:t>
      </w:r>
      <w:hyperlink r:id="rId8" w:history="1">
        <w:r w:rsidRPr="00101DEC">
          <w:rPr>
            <w:rStyle w:val="Hypertextovodkaz"/>
            <w:rFonts w:cs="Arial"/>
            <w:color w:val="58507F"/>
            <w:szCs w:val="20"/>
          </w:rPr>
          <w:t>avp.upol.cz/stream/</w:t>
        </w:r>
      </w:hyperlink>
      <w:r w:rsidRPr="00101DEC">
        <w:rPr>
          <w:rFonts w:cs="Arial"/>
          <w:color w:val="575756"/>
          <w:szCs w:val="20"/>
        </w:rPr>
        <w:t>, užívání foto přístrojů ze strany hostů je možno pouze ze sedadla.</w:t>
      </w:r>
    </w:p>
    <w:p w14:paraId="4A9DFD54" w14:textId="6DEE0C65" w:rsidR="004038E2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Ze slavnostní promoce bude pořízen videozáznam, který bude zveřejněn na </w:t>
      </w:r>
      <w:hyperlink r:id="rId9" w:anchor="c6869" w:history="1">
        <w:r w:rsidRPr="00101DEC">
          <w:rPr>
            <w:rStyle w:val="Hypertextovodkaz"/>
            <w:rFonts w:cs="Arial"/>
            <w:color w:val="58507F"/>
            <w:szCs w:val="20"/>
          </w:rPr>
          <w:t>webu fakulty</w:t>
        </w:r>
      </w:hyperlink>
      <w:r w:rsidRPr="00101DEC">
        <w:rPr>
          <w:rFonts w:cs="Arial"/>
          <w:color w:val="575756"/>
          <w:szCs w:val="20"/>
        </w:rPr>
        <w:t>.</w:t>
      </w:r>
    </w:p>
    <w:p w14:paraId="02F7426F" w14:textId="6D21C6DD" w:rsidR="00B833E0" w:rsidRPr="00101DEC" w:rsidRDefault="004038E2" w:rsidP="004038E2">
      <w:pPr>
        <w:spacing w:after="80" w:line="276" w:lineRule="auto"/>
        <w:ind w:firstLine="426"/>
        <w:contextualSpacing w:val="0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 xml:space="preserve">Za promující absolventy promluví první student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pořadí skupiny uvedené </w:t>
      </w:r>
      <w:r w:rsidR="00101DEC" w:rsidRPr="00101DEC">
        <w:rPr>
          <w:rFonts w:cs="Arial"/>
          <w:color w:val="575756"/>
          <w:szCs w:val="20"/>
        </w:rPr>
        <w:t>v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 xml:space="preserve">seznamu promujících (prosíme </w:t>
      </w:r>
      <w:r w:rsidR="00101DEC" w:rsidRPr="00101DEC">
        <w:rPr>
          <w:rFonts w:cs="Arial"/>
          <w:color w:val="575756"/>
          <w:szCs w:val="20"/>
        </w:rPr>
        <w:t>o</w:t>
      </w:r>
      <w:r w:rsidR="009012F7">
        <w:rPr>
          <w:rFonts w:cs="Arial"/>
          <w:color w:val="575756"/>
          <w:szCs w:val="20"/>
        </w:rPr>
        <w:t xml:space="preserve"> zaslání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kopi</w:t>
      </w:r>
      <w:r w:rsidR="009012F7">
        <w:rPr>
          <w:rFonts w:cs="Arial"/>
          <w:color w:val="575756"/>
          <w:szCs w:val="20"/>
        </w:rPr>
        <w:t>e</w:t>
      </w:r>
      <w:r w:rsidRPr="00101DEC">
        <w:rPr>
          <w:rFonts w:cs="Arial"/>
          <w:color w:val="575756"/>
          <w:szCs w:val="20"/>
        </w:rPr>
        <w:t xml:space="preserve"> proslovu </w:t>
      </w:r>
      <w:r w:rsidR="00101DEC" w:rsidRPr="00101DEC">
        <w:rPr>
          <w:rFonts w:cs="Arial"/>
          <w:color w:val="575756"/>
          <w:szCs w:val="20"/>
        </w:rPr>
        <w:t>k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archivaci)</w:t>
      </w:r>
      <w:r w:rsidR="00677B3D" w:rsidRPr="00101DEC">
        <w:rPr>
          <w:rFonts w:cs="Arial"/>
          <w:color w:val="575756"/>
          <w:szCs w:val="20"/>
        </w:rPr>
        <w:t>.</w:t>
      </w:r>
    </w:p>
    <w:p w14:paraId="44002E41" w14:textId="6BA545A4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300A98BD" w14:textId="7869D6AB" w:rsidR="00677B3D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0F5D4FA4" w14:textId="77777777" w:rsidR="00101DEC" w:rsidRPr="00101DEC" w:rsidRDefault="00101DEC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27B34240" w14:textId="77777777" w:rsidR="00677B3D" w:rsidRPr="00101DEC" w:rsidRDefault="00677B3D" w:rsidP="00677B3D">
      <w:pPr>
        <w:spacing w:after="80" w:line="276" w:lineRule="auto"/>
        <w:contextualSpacing w:val="0"/>
        <w:rPr>
          <w:rFonts w:cs="Arial"/>
          <w:color w:val="575756"/>
          <w:szCs w:val="20"/>
        </w:rPr>
      </w:pPr>
    </w:p>
    <w:p w14:paraId="470295A6" w14:textId="759F722D" w:rsidR="004038E2" w:rsidRPr="00101DEC" w:rsidRDefault="004038E2" w:rsidP="00101DE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</w:pPr>
      <w:r w:rsidRPr="00101DEC">
        <w:rPr>
          <w:rFonts w:cs="Arial"/>
          <w:color w:val="575756"/>
          <w:szCs w:val="20"/>
        </w:rPr>
        <w:t>JUDr. Maxim Tomoszek, Ph.D., v.</w:t>
      </w:r>
      <w:r w:rsidR="00631238">
        <w:rPr>
          <w:rFonts w:cs="Arial"/>
          <w:color w:val="575756"/>
          <w:szCs w:val="20"/>
        </w:rPr>
        <w:t xml:space="preserve"> </w:t>
      </w:r>
      <w:r w:rsidRPr="00101DEC">
        <w:rPr>
          <w:rFonts w:cs="Arial"/>
          <w:color w:val="575756"/>
          <w:szCs w:val="20"/>
        </w:rPr>
        <w:t>r.</w:t>
      </w:r>
    </w:p>
    <w:p w14:paraId="02019AD0" w14:textId="5F61CC35" w:rsidR="00633D1C" w:rsidRPr="00A9377C" w:rsidRDefault="004038E2" w:rsidP="00A9377C">
      <w:pPr>
        <w:spacing w:after="80" w:line="276" w:lineRule="auto"/>
        <w:ind w:left="2694"/>
        <w:contextualSpacing w:val="0"/>
        <w:jc w:val="center"/>
        <w:rPr>
          <w:rFonts w:cs="Arial"/>
          <w:color w:val="575756"/>
          <w:szCs w:val="20"/>
        </w:rPr>
        <w:sectPr w:rsidR="00633D1C" w:rsidRPr="00A9377C" w:rsidSect="00702C0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1843" w:left="2268" w:header="709" w:footer="851" w:gutter="0"/>
          <w:cols w:space="708"/>
          <w:titlePg/>
          <w:docGrid w:linePitch="360"/>
        </w:sectPr>
      </w:pPr>
      <w:r w:rsidRPr="00101DEC">
        <w:rPr>
          <w:rFonts w:cs="Arial"/>
          <w:color w:val="575756"/>
          <w:szCs w:val="20"/>
        </w:rPr>
        <w:t xml:space="preserve">proděkan pro bakalářský </w:t>
      </w:r>
      <w:r w:rsidR="00101DEC" w:rsidRPr="00101DEC">
        <w:rPr>
          <w:rFonts w:cs="Arial"/>
          <w:color w:val="575756"/>
          <w:szCs w:val="20"/>
        </w:rPr>
        <w:t>a</w:t>
      </w:r>
      <w:r w:rsidR="00101DEC">
        <w:rPr>
          <w:rFonts w:cs="Arial"/>
          <w:color w:val="575756"/>
          <w:szCs w:val="20"/>
        </w:rPr>
        <w:t> </w:t>
      </w:r>
      <w:r w:rsidRPr="00101DEC">
        <w:rPr>
          <w:rFonts w:cs="Arial"/>
          <w:color w:val="575756"/>
          <w:szCs w:val="20"/>
        </w:rPr>
        <w:t>magisterské studijní progra</w:t>
      </w:r>
      <w:r w:rsidR="00233F9A">
        <w:rPr>
          <w:rFonts w:cs="Arial"/>
          <w:color w:val="575756"/>
          <w:szCs w:val="20"/>
        </w:rPr>
        <w:t>my</w:t>
      </w:r>
    </w:p>
    <w:p w14:paraId="42136DB8" w14:textId="77777777" w:rsidR="00A9377C" w:rsidRPr="00B77982" w:rsidRDefault="00A9377C" w:rsidP="00A9377C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 w:rsidRPr="000C0BE1">
        <w:rPr>
          <w:rFonts w:ascii="Dederon S D OT" w:hAnsi="Dederon S D OT" w:cs="Arial"/>
          <w:b/>
          <w:bCs/>
          <w:color w:val="58507F"/>
          <w:sz w:val="24"/>
          <w:szCs w:val="24"/>
        </w:rPr>
        <w:lastRenderedPageBreak/>
        <w:t>Skupina I.</w:t>
      </w:r>
    </w:p>
    <w:p w14:paraId="7E64F38C" w14:textId="77777777" w:rsidR="00A9377C" w:rsidRPr="009029BC" w:rsidRDefault="00A9377C" w:rsidP="00A9377C">
      <w:pPr>
        <w:pStyle w:val="Odstavecseseznamem"/>
        <w:ind w:left="1080"/>
        <w:rPr>
          <w:rFonts w:cs="Arial"/>
          <w:color w:val="525252" w:themeColor="accent3" w:themeShade="80"/>
          <w:szCs w:val="24"/>
        </w:rPr>
      </w:pPr>
    </w:p>
    <w:p w14:paraId="219A6EE2" w14:textId="0633A2DF" w:rsidR="009F4B31" w:rsidRPr="009029BC" w:rsidRDefault="009F4B31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b/>
          <w:bCs/>
          <w:color w:val="525252" w:themeColor="accent3" w:themeShade="80"/>
          <w:szCs w:val="20"/>
        </w:rPr>
      </w:pPr>
      <w:r w:rsidRPr="009029BC">
        <w:rPr>
          <w:rFonts w:cs="Arial"/>
          <w:b/>
          <w:bCs/>
          <w:color w:val="525252" w:themeColor="accent3" w:themeShade="80"/>
          <w:szCs w:val="20"/>
        </w:rPr>
        <w:t>Mgr. David MARHOLD</w:t>
      </w:r>
    </w:p>
    <w:p w14:paraId="51FCFAC8" w14:textId="258605D4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Lenka ADAMETZOVÁ</w:t>
      </w:r>
    </w:p>
    <w:p w14:paraId="712DADD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Adam BAKALA</w:t>
      </w:r>
    </w:p>
    <w:p w14:paraId="0073BDA6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Barbora BARTLÍKOVÁ</w:t>
      </w:r>
    </w:p>
    <w:p w14:paraId="733F2BFE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Matěj GARBOLINSKÝ</w:t>
      </w:r>
    </w:p>
    <w:p w14:paraId="5987B34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strike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Veronika HARŠÁNIOVÁ</w:t>
      </w:r>
    </w:p>
    <w:p w14:paraId="45F651EF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Martin HLAVÁČEK</w:t>
      </w:r>
    </w:p>
    <w:p w14:paraId="15B22A2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Sabina HOHLOVÁ</w:t>
      </w:r>
    </w:p>
    <w:p w14:paraId="6F08A67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Klára KOLEŇÁKOVÁ</w:t>
      </w:r>
    </w:p>
    <w:p w14:paraId="39E7CE58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Šimon KOPÁREK</w:t>
      </w:r>
    </w:p>
    <w:p w14:paraId="0CE3E402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Tereza KŘIKAVOVÁ</w:t>
      </w:r>
    </w:p>
    <w:p w14:paraId="1DAED2A2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Šimon KYJOVSKÝ</w:t>
      </w:r>
    </w:p>
    <w:p w14:paraId="56D34347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Vanda LUKAVCOVÁ</w:t>
      </w:r>
    </w:p>
    <w:p w14:paraId="11F96C5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Mgr. Tomáš MÍSTECKÝ</w:t>
      </w:r>
    </w:p>
    <w:p w14:paraId="28BECE68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Radek REŽNAR</w:t>
      </w:r>
    </w:p>
    <w:p w14:paraId="3B01331D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Luboš RUDA</w:t>
      </w:r>
    </w:p>
    <w:p w14:paraId="3812B661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Natálie SCHNEIDEROVÁ</w:t>
      </w:r>
    </w:p>
    <w:p w14:paraId="40EB6EB8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Jana SKÝPALOVÁ</w:t>
      </w:r>
    </w:p>
    <w:p w14:paraId="23036DA0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Karolína STAROŃOVÁ</w:t>
      </w:r>
    </w:p>
    <w:p w14:paraId="5591525D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Matyáš STARÝ</w:t>
      </w:r>
    </w:p>
    <w:p w14:paraId="43119F50" w14:textId="2C7D5B4F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Petr ŠANCL</w:t>
      </w:r>
    </w:p>
    <w:p w14:paraId="6FE71C71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Marek ŠVARC</w:t>
      </w:r>
    </w:p>
    <w:p w14:paraId="103AFD5C" w14:textId="77777777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Jana TÖTH DUDOVÁ</w:t>
      </w:r>
    </w:p>
    <w:p w14:paraId="63C66492" w14:textId="421671E3" w:rsidR="00A9377C" w:rsidRPr="009029BC" w:rsidRDefault="00A9377C" w:rsidP="009029BC">
      <w:pPr>
        <w:pStyle w:val="Odstavecseseznamem"/>
        <w:numPr>
          <w:ilvl w:val="0"/>
          <w:numId w:val="4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René VYŠOHLÍD</w:t>
      </w:r>
    </w:p>
    <w:p w14:paraId="4D0D32EB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color w:val="525252" w:themeColor="accent3" w:themeShade="80"/>
          <w:szCs w:val="20"/>
        </w:rPr>
      </w:pPr>
    </w:p>
    <w:p w14:paraId="0E674135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color w:val="525252" w:themeColor="accent3" w:themeShade="80"/>
          <w:szCs w:val="20"/>
        </w:rPr>
      </w:pPr>
    </w:p>
    <w:p w14:paraId="2A3D4DF2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0CE3FF87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21CEA3E1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0F71AD4F" w14:textId="480462F1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17125684" w14:textId="28CD1ECF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2A55A3C8" w14:textId="77777777" w:rsidR="00A9377C" w:rsidRPr="009029BC" w:rsidRDefault="00A9377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6434D224" w14:textId="0BBEE387" w:rsidR="00A9377C" w:rsidRPr="009029BC" w:rsidRDefault="00A9377C" w:rsidP="009029BC">
      <w:pPr>
        <w:spacing w:after="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352B5A48" w14:textId="77777777" w:rsidR="00B93D3E" w:rsidRPr="009029BC" w:rsidRDefault="00B93D3E" w:rsidP="009029BC">
      <w:pPr>
        <w:spacing w:after="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7376DEA0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7C8EB9EC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57DF196B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1A4A61DA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231D4CB8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5DB92D3D" w14:textId="53BA1AEF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25A81818" w14:textId="77777777" w:rsidR="008964F5" w:rsidRDefault="008964F5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18B12644" w14:textId="77777777" w:rsidR="009029BC" w:rsidRDefault="009029BC" w:rsidP="009029BC">
      <w:pPr>
        <w:spacing w:after="80" w:line="276" w:lineRule="auto"/>
        <w:contextualSpacing w:val="0"/>
        <w:rPr>
          <w:rFonts w:cs="Arial"/>
          <w:b/>
          <w:bCs/>
          <w:color w:val="525252" w:themeColor="accent3" w:themeShade="80"/>
          <w:szCs w:val="20"/>
        </w:rPr>
      </w:pPr>
    </w:p>
    <w:p w14:paraId="06C5FCE8" w14:textId="79D1550F" w:rsidR="009029BC" w:rsidRPr="008B0CD9" w:rsidRDefault="009029BC" w:rsidP="009029BC">
      <w:pPr>
        <w:spacing w:after="80" w:line="276" w:lineRule="auto"/>
        <w:contextualSpacing w:val="0"/>
        <w:rPr>
          <w:rFonts w:ascii="Dederon S D OT" w:hAnsi="Dederon S D OT" w:cs="Arial"/>
          <w:b/>
          <w:bCs/>
          <w:color w:val="58507F"/>
          <w:sz w:val="24"/>
          <w:szCs w:val="24"/>
        </w:rPr>
      </w:pPr>
      <w:r w:rsidRPr="008B0CD9">
        <w:rPr>
          <w:rFonts w:ascii="Dederon S D OT" w:hAnsi="Dederon S D OT" w:cs="Arial"/>
          <w:b/>
          <w:bCs/>
          <w:color w:val="58507F"/>
          <w:sz w:val="24"/>
          <w:szCs w:val="24"/>
        </w:rPr>
        <w:t>Skupina II.</w:t>
      </w:r>
    </w:p>
    <w:p w14:paraId="1993BCB0" w14:textId="77777777" w:rsidR="00A9377C" w:rsidRPr="009029BC" w:rsidRDefault="00A9377C" w:rsidP="009029BC">
      <w:pPr>
        <w:spacing w:after="0" w:line="276" w:lineRule="auto"/>
        <w:contextualSpacing w:val="0"/>
        <w:rPr>
          <w:rFonts w:cs="Arial"/>
          <w:bCs/>
          <w:color w:val="525252" w:themeColor="accent3" w:themeShade="80"/>
          <w:szCs w:val="20"/>
        </w:rPr>
      </w:pPr>
    </w:p>
    <w:p w14:paraId="01261797" w14:textId="358492B6" w:rsidR="001E7962" w:rsidRPr="009029BC" w:rsidRDefault="001E7962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b/>
          <w:bCs/>
          <w:color w:val="525252" w:themeColor="accent3" w:themeShade="80"/>
          <w:szCs w:val="20"/>
        </w:rPr>
      </w:pPr>
      <w:r w:rsidRPr="009029BC">
        <w:rPr>
          <w:rFonts w:cs="Arial"/>
          <w:b/>
          <w:bCs/>
          <w:color w:val="525252" w:themeColor="accent3" w:themeShade="80"/>
          <w:szCs w:val="20"/>
        </w:rPr>
        <w:t>Gabriela MOŽNÁ</w:t>
      </w:r>
    </w:p>
    <w:p w14:paraId="76BB3D30" w14:textId="44AECE1D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Roberto BARLETTA</w:t>
      </w:r>
    </w:p>
    <w:p w14:paraId="0827522D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Barbara BREJŠKOVÁ</w:t>
      </w:r>
    </w:p>
    <w:p w14:paraId="67884603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Andrea BŘEZINOVÁ</w:t>
      </w:r>
    </w:p>
    <w:p w14:paraId="71F2CDBC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Tereza ČÁSTKOVÁ</w:t>
      </w:r>
    </w:p>
    <w:p w14:paraId="0ACB8DAD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Tomáš ČIBIK</w:t>
      </w:r>
    </w:p>
    <w:p w14:paraId="3E06DA5F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strike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Marie EISENREICHOVÁ</w:t>
      </w:r>
    </w:p>
    <w:p w14:paraId="27F45504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Matěj GREGA</w:t>
      </w:r>
    </w:p>
    <w:p w14:paraId="636E4082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Robert HAMŠÍK</w:t>
      </w:r>
    </w:p>
    <w:p w14:paraId="17ADB510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strike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Veronika HOUTOVÁ</w:t>
      </w:r>
    </w:p>
    <w:p w14:paraId="7E07E79F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Filip JODAS</w:t>
      </w:r>
    </w:p>
    <w:p w14:paraId="104DC38A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Matěj KOSAŘ</w:t>
      </w:r>
    </w:p>
    <w:p w14:paraId="12533384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Petra KŘÍŽOVÁ</w:t>
      </w:r>
    </w:p>
    <w:p w14:paraId="1CEC1324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Denisa KUČEROVÁ</w:t>
      </w:r>
    </w:p>
    <w:p w14:paraId="27A70ACB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Jáchym KVASNIČKA</w:t>
      </w:r>
    </w:p>
    <w:p w14:paraId="50D314F7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Johana NOVOTNÁ</w:t>
      </w:r>
    </w:p>
    <w:p w14:paraId="4CD827CA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Jiří PLZÁK</w:t>
      </w:r>
    </w:p>
    <w:p w14:paraId="1B7B44FB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Barbora SRBOVÁ</w:t>
      </w:r>
    </w:p>
    <w:p w14:paraId="6312076E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Karel SYNEK</w:t>
      </w:r>
    </w:p>
    <w:p w14:paraId="45B3F448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Veronika ŠUPÍKOVÁ</w:t>
      </w:r>
    </w:p>
    <w:p w14:paraId="23AF4886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Barbora VIAČKOVÁ</w:t>
      </w:r>
    </w:p>
    <w:p w14:paraId="167DF268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Diana ZMĚLÍKOVÁ</w:t>
      </w:r>
    </w:p>
    <w:p w14:paraId="78C93C52" w14:textId="77777777" w:rsidR="00BB2F40" w:rsidRPr="009029BC" w:rsidRDefault="00BB2F40" w:rsidP="009029BC">
      <w:pPr>
        <w:pStyle w:val="Odstavecseseznamem"/>
        <w:spacing w:after="0" w:line="276" w:lineRule="auto"/>
        <w:rPr>
          <w:rFonts w:cs="Arial"/>
          <w:color w:val="525252" w:themeColor="accent3" w:themeShade="80"/>
          <w:szCs w:val="20"/>
        </w:rPr>
      </w:pPr>
    </w:p>
    <w:p w14:paraId="5B1C0D00" w14:textId="77777777" w:rsidR="00BB2F40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b/>
          <w:bCs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Daniel HUSÁK</w:t>
      </w:r>
    </w:p>
    <w:p w14:paraId="5E2B928A" w14:textId="77777777" w:rsidR="00BB2F40" w:rsidRPr="009029BC" w:rsidRDefault="00BB2F40" w:rsidP="009029BC">
      <w:pPr>
        <w:pStyle w:val="Odstavecseseznamem"/>
        <w:spacing w:after="0" w:line="276" w:lineRule="auto"/>
        <w:rPr>
          <w:rFonts w:cs="Arial"/>
          <w:color w:val="525252" w:themeColor="accent3" w:themeShade="80"/>
          <w:szCs w:val="20"/>
        </w:rPr>
      </w:pPr>
    </w:p>
    <w:p w14:paraId="7368B987" w14:textId="55F857A7" w:rsidR="009A7DE1" w:rsidRPr="009029BC" w:rsidRDefault="00BB2F40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</w:rPr>
        <w:t>PhDr. Bc. Dagmar VINCZE, Ph.D.</w:t>
      </w:r>
    </w:p>
    <w:p w14:paraId="5928F296" w14:textId="77777777" w:rsidR="009029BC" w:rsidRPr="009029BC" w:rsidRDefault="009029BC" w:rsidP="009029BC">
      <w:pPr>
        <w:pStyle w:val="Odstavecseseznamem"/>
        <w:spacing w:line="276" w:lineRule="auto"/>
        <w:rPr>
          <w:rFonts w:cs="Arial"/>
          <w:color w:val="525252" w:themeColor="accent3" w:themeShade="80"/>
          <w:szCs w:val="20"/>
        </w:rPr>
      </w:pPr>
    </w:p>
    <w:p w14:paraId="432E9AD2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Vojtěch BILL</w:t>
      </w:r>
    </w:p>
    <w:p w14:paraId="6DF63943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Markéta BOUDOVÁ</w:t>
      </w:r>
    </w:p>
    <w:p w14:paraId="19FFAA6A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Sandra ČERVENKOVÁ</w:t>
      </w:r>
    </w:p>
    <w:p w14:paraId="00396DB8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Kateřina FLEGROVÁ</w:t>
      </w:r>
    </w:p>
    <w:p w14:paraId="3632CAB7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Nicole HOŘAVKOVÁ</w:t>
      </w:r>
    </w:p>
    <w:p w14:paraId="5597A207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Šimon CHVOJKA</w:t>
      </w:r>
    </w:p>
    <w:p w14:paraId="352FBCB6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Renáta LEXMANOVÁ</w:t>
      </w:r>
    </w:p>
    <w:p w14:paraId="0367679D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Lucie LUXOVÁ</w:t>
      </w:r>
    </w:p>
    <w:p w14:paraId="30FEAF2E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Klára NETERDOVÁ</w:t>
      </w:r>
    </w:p>
    <w:p w14:paraId="35933394" w14:textId="77777777" w:rsidR="009029BC" w:rsidRPr="009029BC" w:rsidRDefault="009029BC" w:rsidP="009029BC">
      <w:pPr>
        <w:pStyle w:val="Odstavecseseznamem"/>
        <w:numPr>
          <w:ilvl w:val="0"/>
          <w:numId w:val="9"/>
        </w:numPr>
        <w:spacing w:after="160" w:line="276" w:lineRule="auto"/>
        <w:jc w:val="left"/>
        <w:rPr>
          <w:rFonts w:cs="Arial"/>
          <w:color w:val="525252" w:themeColor="accent3" w:themeShade="80"/>
          <w:szCs w:val="20"/>
          <w:lang w:eastAsia="cs-CZ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Filip ONDŘEJ</w:t>
      </w:r>
    </w:p>
    <w:p w14:paraId="334780E7" w14:textId="6B2E939F" w:rsidR="009029BC" w:rsidRPr="009029BC" w:rsidRDefault="009029BC" w:rsidP="009029BC">
      <w:pPr>
        <w:pStyle w:val="Odstavecseseznamem"/>
        <w:numPr>
          <w:ilvl w:val="0"/>
          <w:numId w:val="9"/>
        </w:numPr>
        <w:spacing w:after="0" w:line="276" w:lineRule="auto"/>
        <w:jc w:val="left"/>
        <w:rPr>
          <w:rFonts w:cs="Arial"/>
          <w:color w:val="525252" w:themeColor="accent3" w:themeShade="80"/>
          <w:szCs w:val="20"/>
        </w:rPr>
      </w:pPr>
      <w:r w:rsidRPr="009029BC">
        <w:rPr>
          <w:rFonts w:cs="Arial"/>
          <w:color w:val="525252" w:themeColor="accent3" w:themeShade="80"/>
          <w:szCs w:val="20"/>
          <w:lang w:eastAsia="cs-CZ"/>
        </w:rPr>
        <w:t>JUDr. Michaela SEVERINOVÁ</w:t>
      </w:r>
    </w:p>
    <w:sectPr w:rsidR="009029BC" w:rsidRPr="009029BC" w:rsidSect="008B0CD9">
      <w:type w:val="continuous"/>
      <w:pgSz w:w="11906" w:h="16838" w:code="9"/>
      <w:pgMar w:top="1985" w:right="1418" w:bottom="1701" w:left="2268" w:header="709" w:footer="851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CEB4" w14:textId="77777777" w:rsidR="003C672D" w:rsidRDefault="003C672D" w:rsidP="00F15613">
      <w:pPr>
        <w:spacing w:line="240" w:lineRule="auto"/>
      </w:pPr>
      <w:r>
        <w:separator/>
      </w:r>
    </w:p>
  </w:endnote>
  <w:endnote w:type="continuationSeparator" w:id="0">
    <w:p w14:paraId="7C59E18F" w14:textId="77777777" w:rsidR="003C672D" w:rsidRDefault="003C672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deron S D O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4C1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4D564245" w14:textId="1C235E99" w:rsidR="00787E7F" w:rsidRPr="00B53059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Tř. 17. listopadu </w:t>
    </w:r>
    <w:r w:rsidR="00101DEC">
      <w:rPr>
        <w:rFonts w:cs="Arial"/>
      </w:rPr>
      <w:t>8 </w:t>
    </w:r>
    <w:r w:rsidRPr="00B53059">
      <w:rPr>
        <w:rFonts w:cs="Arial"/>
      </w:rPr>
      <w:t xml:space="preserve">| 771 </w:t>
    </w:r>
    <w:r>
      <w:rPr>
        <w:rFonts w:cs="Arial"/>
      </w:rPr>
      <w:t>11</w:t>
    </w:r>
    <w:r w:rsidRPr="00B53059">
      <w:rPr>
        <w:rFonts w:cs="Arial"/>
      </w:rPr>
      <w:t xml:space="preserve"> Olomouc | T: 585</w:t>
    </w:r>
    <w:r>
      <w:rPr>
        <w:rFonts w:cs="Arial"/>
      </w:rPr>
      <w:t> 637 509</w:t>
    </w:r>
  </w:p>
  <w:p w14:paraId="013928F6" w14:textId="77777777" w:rsidR="00787E7F" w:rsidRPr="00B53059" w:rsidRDefault="00787E7F" w:rsidP="00787E7F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0AA0" w14:textId="77777777" w:rsidR="00787E7F" w:rsidRDefault="00787E7F" w:rsidP="00787E7F">
    <w:pPr>
      <w:pStyle w:val="Zpat"/>
      <w:spacing w:line="240" w:lineRule="exact"/>
      <w:rPr>
        <w:rFonts w:cs="Arial"/>
      </w:rPr>
    </w:pPr>
    <w:r>
      <w:rPr>
        <w:rFonts w:cs="Arial"/>
      </w:rPr>
      <w:t xml:space="preserve">Právnická fakulta </w:t>
    </w:r>
    <w:r w:rsidRPr="00B53059">
      <w:rPr>
        <w:rFonts w:cs="Arial"/>
      </w:rPr>
      <w:t>Univerzit</w:t>
    </w:r>
    <w:r>
      <w:rPr>
        <w:rFonts w:cs="Arial"/>
      </w:rPr>
      <w:t>y</w:t>
    </w:r>
    <w:r w:rsidRPr="00B53059">
      <w:rPr>
        <w:rFonts w:cs="Arial"/>
      </w:rPr>
      <w:t xml:space="preserve"> Palackého v</w:t>
    </w:r>
    <w:r>
      <w:rPr>
        <w:rFonts w:cs="Arial"/>
      </w:rPr>
      <w:t> </w:t>
    </w:r>
    <w:r w:rsidRPr="00B53059">
      <w:rPr>
        <w:rFonts w:cs="Arial"/>
      </w:rPr>
      <w:t>Olomouci</w:t>
    </w:r>
  </w:p>
  <w:p w14:paraId="514F5080" w14:textId="262EBE48" w:rsidR="00C27347" w:rsidRDefault="00C27347" w:rsidP="00C27347">
    <w:pPr>
      <w:pStyle w:val="Zpat"/>
    </w:pPr>
    <w:r>
      <w:t>17. listopadu 930/</w:t>
    </w:r>
    <w:r w:rsidR="00101DEC">
      <w:t>8 </w:t>
    </w:r>
    <w:r>
      <w:t>| 779 00 Olomouc | T: 585 637 509</w:t>
    </w:r>
  </w:p>
  <w:p w14:paraId="6AD01710" w14:textId="77777777" w:rsidR="00F11270" w:rsidRPr="00C27347" w:rsidRDefault="00787E7F" w:rsidP="00C27347">
    <w:pPr>
      <w:pStyle w:val="Zpat"/>
      <w:rPr>
        <w:rFonts w:ascii="Calibri" w:hAnsi="Calibri"/>
        <w:b/>
        <w:bCs/>
      </w:rPr>
    </w:pPr>
    <w:r w:rsidRPr="00C27347">
      <w:rPr>
        <w:b/>
        <w:bCs/>
      </w:rPr>
      <w:t>www.pf.upol.cz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1940" w14:textId="77777777" w:rsidR="003C672D" w:rsidRDefault="003C672D" w:rsidP="00F15613">
      <w:pPr>
        <w:spacing w:line="240" w:lineRule="auto"/>
      </w:pPr>
      <w:r>
        <w:separator/>
      </w:r>
    </w:p>
  </w:footnote>
  <w:footnote w:type="continuationSeparator" w:id="0">
    <w:p w14:paraId="340DCD98" w14:textId="77777777" w:rsidR="003C672D" w:rsidRDefault="003C672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46A2" w14:textId="43DC66A0" w:rsidR="000B6FBD" w:rsidRDefault="000B6FBD" w:rsidP="000B6FBD">
    <w:pPr>
      <w:pStyle w:val="Zhlav"/>
      <w:tabs>
        <w:tab w:val="left" w:pos="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959EA81" wp14:editId="02E9D7A3">
          <wp:simplePos x="0" y="0"/>
          <wp:positionH relativeFrom="page">
            <wp:posOffset>6873240</wp:posOffset>
          </wp:positionH>
          <wp:positionV relativeFrom="page">
            <wp:posOffset>459740</wp:posOffset>
          </wp:positionV>
          <wp:extent cx="291465" cy="2127250"/>
          <wp:effectExtent l="0" t="0" r="0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6192" behindDoc="0" locked="1" layoutInCell="1" allowOverlap="1" wp14:anchorId="0165C8E0" wp14:editId="600235C5">
          <wp:simplePos x="0" y="0"/>
          <wp:positionH relativeFrom="page">
            <wp:posOffset>756920</wp:posOffset>
          </wp:positionH>
          <wp:positionV relativeFrom="page">
            <wp:posOffset>1346200</wp:posOffset>
          </wp:positionV>
          <wp:extent cx="1565910" cy="719455"/>
          <wp:effectExtent l="0" t="0" r="0" b="444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C3DF" w14:textId="77777777" w:rsidR="00F15613" w:rsidRDefault="00F0078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6AE839B9" wp14:editId="4FD5B13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886406A" wp14:editId="53FB817C">
          <wp:simplePos x="0" y="0"/>
          <wp:positionH relativeFrom="page">
            <wp:posOffset>770890</wp:posOffset>
          </wp:positionH>
          <wp:positionV relativeFrom="page">
            <wp:posOffset>1362075</wp:posOffset>
          </wp:positionV>
          <wp:extent cx="1565910" cy="719455"/>
          <wp:effectExtent l="0" t="0" r="0" b="444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50EA"/>
    <w:multiLevelType w:val="hybridMultilevel"/>
    <w:tmpl w:val="E19A5F36"/>
    <w:lvl w:ilvl="0" w:tplc="2D5A5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  <w:color w:val="525252" w:themeColor="accent3" w:themeShade="8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5FF"/>
    <w:multiLevelType w:val="hybridMultilevel"/>
    <w:tmpl w:val="452032EE"/>
    <w:lvl w:ilvl="0" w:tplc="5DCE1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74DB"/>
    <w:multiLevelType w:val="hybridMultilevel"/>
    <w:tmpl w:val="83142982"/>
    <w:lvl w:ilvl="0" w:tplc="B92EA7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F572A"/>
    <w:multiLevelType w:val="hybridMultilevel"/>
    <w:tmpl w:val="676E8036"/>
    <w:lvl w:ilvl="0" w:tplc="27B6F2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color w:val="525252" w:themeColor="accent3" w:themeShade="8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5E3"/>
    <w:multiLevelType w:val="hybridMultilevel"/>
    <w:tmpl w:val="1B2A75C4"/>
    <w:lvl w:ilvl="0" w:tplc="742080C2">
      <w:start w:val="1"/>
      <w:numFmt w:val="decimal"/>
      <w:lvlText w:val="%1."/>
      <w:lvlJc w:val="left"/>
      <w:pPr>
        <w:ind w:left="720" w:hanging="360"/>
      </w:pPr>
      <w:rPr>
        <w:rFonts w:ascii="Dederon S D OT" w:hAnsi="Dederon S D OT" w:hint="default"/>
        <w:b/>
        <w:bCs/>
        <w:color w:val="58507F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F556C"/>
    <w:multiLevelType w:val="hybridMultilevel"/>
    <w:tmpl w:val="BEB4B874"/>
    <w:lvl w:ilvl="0" w:tplc="C0C4A726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F44C9"/>
    <w:multiLevelType w:val="hybridMultilevel"/>
    <w:tmpl w:val="1958CAEE"/>
    <w:lvl w:ilvl="0" w:tplc="B2946E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34CBC"/>
    <w:multiLevelType w:val="hybridMultilevel"/>
    <w:tmpl w:val="ED0225E2"/>
    <w:lvl w:ilvl="0" w:tplc="6F36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F214E"/>
    <w:multiLevelType w:val="hybridMultilevel"/>
    <w:tmpl w:val="DF0A0A8E"/>
    <w:lvl w:ilvl="0" w:tplc="5F885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6A9B"/>
    <w:multiLevelType w:val="hybridMultilevel"/>
    <w:tmpl w:val="73B2EDA0"/>
    <w:lvl w:ilvl="0" w:tplc="34DC66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E2"/>
    <w:rsid w:val="00017B68"/>
    <w:rsid w:val="000202EA"/>
    <w:rsid w:val="000248A0"/>
    <w:rsid w:val="000375CA"/>
    <w:rsid w:val="0007026C"/>
    <w:rsid w:val="000B6FBD"/>
    <w:rsid w:val="000C0BE1"/>
    <w:rsid w:val="000F0D39"/>
    <w:rsid w:val="00101DEC"/>
    <w:rsid w:val="0010566D"/>
    <w:rsid w:val="00110878"/>
    <w:rsid w:val="00154C31"/>
    <w:rsid w:val="00165AB3"/>
    <w:rsid w:val="00183BAE"/>
    <w:rsid w:val="001C5331"/>
    <w:rsid w:val="001C7B94"/>
    <w:rsid w:val="001E7962"/>
    <w:rsid w:val="002004C5"/>
    <w:rsid w:val="002018D0"/>
    <w:rsid w:val="0020778F"/>
    <w:rsid w:val="00233F9A"/>
    <w:rsid w:val="002655A4"/>
    <w:rsid w:val="00276D6B"/>
    <w:rsid w:val="00286441"/>
    <w:rsid w:val="002A4DCD"/>
    <w:rsid w:val="002A557F"/>
    <w:rsid w:val="002C4DE6"/>
    <w:rsid w:val="002E3612"/>
    <w:rsid w:val="002F61A5"/>
    <w:rsid w:val="00304865"/>
    <w:rsid w:val="00314105"/>
    <w:rsid w:val="00331D95"/>
    <w:rsid w:val="00355D69"/>
    <w:rsid w:val="00373D2A"/>
    <w:rsid w:val="00374C27"/>
    <w:rsid w:val="0037573C"/>
    <w:rsid w:val="003867C0"/>
    <w:rsid w:val="00396E46"/>
    <w:rsid w:val="003C672D"/>
    <w:rsid w:val="003D093D"/>
    <w:rsid w:val="003D1AFB"/>
    <w:rsid w:val="003E17F7"/>
    <w:rsid w:val="003E7F78"/>
    <w:rsid w:val="003F0B25"/>
    <w:rsid w:val="00401C8B"/>
    <w:rsid w:val="004038E2"/>
    <w:rsid w:val="0042280E"/>
    <w:rsid w:val="00430F25"/>
    <w:rsid w:val="0043792A"/>
    <w:rsid w:val="0044169E"/>
    <w:rsid w:val="00456B10"/>
    <w:rsid w:val="00486300"/>
    <w:rsid w:val="004C047E"/>
    <w:rsid w:val="004D171B"/>
    <w:rsid w:val="004E1BC7"/>
    <w:rsid w:val="004E34A4"/>
    <w:rsid w:val="004E6854"/>
    <w:rsid w:val="005029E3"/>
    <w:rsid w:val="00502BEF"/>
    <w:rsid w:val="00520835"/>
    <w:rsid w:val="00532D8F"/>
    <w:rsid w:val="0053510F"/>
    <w:rsid w:val="00540537"/>
    <w:rsid w:val="005457A0"/>
    <w:rsid w:val="005661FD"/>
    <w:rsid w:val="005806B7"/>
    <w:rsid w:val="005B35DE"/>
    <w:rsid w:val="005B5ACB"/>
    <w:rsid w:val="005B6853"/>
    <w:rsid w:val="005B6DEB"/>
    <w:rsid w:val="005C2BD0"/>
    <w:rsid w:val="005C466C"/>
    <w:rsid w:val="005C69AD"/>
    <w:rsid w:val="005E165F"/>
    <w:rsid w:val="005E387A"/>
    <w:rsid w:val="005E6383"/>
    <w:rsid w:val="005F2D3B"/>
    <w:rsid w:val="00611549"/>
    <w:rsid w:val="00626BCD"/>
    <w:rsid w:val="00631238"/>
    <w:rsid w:val="00633D1C"/>
    <w:rsid w:val="00651308"/>
    <w:rsid w:val="00656B09"/>
    <w:rsid w:val="00667799"/>
    <w:rsid w:val="00677B3D"/>
    <w:rsid w:val="00680944"/>
    <w:rsid w:val="006815B3"/>
    <w:rsid w:val="006B22CE"/>
    <w:rsid w:val="006D1AD1"/>
    <w:rsid w:val="006E3956"/>
    <w:rsid w:val="00700884"/>
    <w:rsid w:val="007009CB"/>
    <w:rsid w:val="00702C0D"/>
    <w:rsid w:val="007153E7"/>
    <w:rsid w:val="007172A8"/>
    <w:rsid w:val="007361AC"/>
    <w:rsid w:val="007510C0"/>
    <w:rsid w:val="007538AB"/>
    <w:rsid w:val="00764987"/>
    <w:rsid w:val="0078140F"/>
    <w:rsid w:val="00787E7F"/>
    <w:rsid w:val="007C5E78"/>
    <w:rsid w:val="007D4F14"/>
    <w:rsid w:val="007F6FCC"/>
    <w:rsid w:val="00812DEB"/>
    <w:rsid w:val="00862C56"/>
    <w:rsid w:val="008923DC"/>
    <w:rsid w:val="00893237"/>
    <w:rsid w:val="008964F5"/>
    <w:rsid w:val="00897E0F"/>
    <w:rsid w:val="008B0CD9"/>
    <w:rsid w:val="008B4C9D"/>
    <w:rsid w:val="008D5AE5"/>
    <w:rsid w:val="008E27A7"/>
    <w:rsid w:val="009012F7"/>
    <w:rsid w:val="009029BC"/>
    <w:rsid w:val="00903B7B"/>
    <w:rsid w:val="0092548A"/>
    <w:rsid w:val="009554FB"/>
    <w:rsid w:val="0095590E"/>
    <w:rsid w:val="00971B3E"/>
    <w:rsid w:val="00974F02"/>
    <w:rsid w:val="00975A2A"/>
    <w:rsid w:val="00990090"/>
    <w:rsid w:val="009A7DE1"/>
    <w:rsid w:val="009E629B"/>
    <w:rsid w:val="009F3F9F"/>
    <w:rsid w:val="009F4B31"/>
    <w:rsid w:val="009F4FE3"/>
    <w:rsid w:val="009F5D3F"/>
    <w:rsid w:val="00A034E6"/>
    <w:rsid w:val="00A04911"/>
    <w:rsid w:val="00A1351A"/>
    <w:rsid w:val="00A5561A"/>
    <w:rsid w:val="00A9377C"/>
    <w:rsid w:val="00A93DD9"/>
    <w:rsid w:val="00B028C4"/>
    <w:rsid w:val="00B15CD8"/>
    <w:rsid w:val="00B45844"/>
    <w:rsid w:val="00B46BAD"/>
    <w:rsid w:val="00B476E2"/>
    <w:rsid w:val="00B52715"/>
    <w:rsid w:val="00B73FD1"/>
    <w:rsid w:val="00B77982"/>
    <w:rsid w:val="00B833E0"/>
    <w:rsid w:val="00B91FB8"/>
    <w:rsid w:val="00B93D3E"/>
    <w:rsid w:val="00BA5ACF"/>
    <w:rsid w:val="00BB0515"/>
    <w:rsid w:val="00BB2F40"/>
    <w:rsid w:val="00BD04D6"/>
    <w:rsid w:val="00BE1819"/>
    <w:rsid w:val="00BF49AF"/>
    <w:rsid w:val="00C27347"/>
    <w:rsid w:val="00C34C4F"/>
    <w:rsid w:val="00C37137"/>
    <w:rsid w:val="00C4219C"/>
    <w:rsid w:val="00C6493E"/>
    <w:rsid w:val="00C81837"/>
    <w:rsid w:val="00CC5546"/>
    <w:rsid w:val="00D070F5"/>
    <w:rsid w:val="00D13E57"/>
    <w:rsid w:val="00D40982"/>
    <w:rsid w:val="00D51141"/>
    <w:rsid w:val="00D61B91"/>
    <w:rsid w:val="00D62385"/>
    <w:rsid w:val="00D82521"/>
    <w:rsid w:val="00D955E7"/>
    <w:rsid w:val="00DA0B77"/>
    <w:rsid w:val="00DC5FA7"/>
    <w:rsid w:val="00DE0613"/>
    <w:rsid w:val="00DE39B0"/>
    <w:rsid w:val="00E00E89"/>
    <w:rsid w:val="00E27EAD"/>
    <w:rsid w:val="00E55696"/>
    <w:rsid w:val="00E61E7E"/>
    <w:rsid w:val="00E91F11"/>
    <w:rsid w:val="00E97744"/>
    <w:rsid w:val="00ED62F8"/>
    <w:rsid w:val="00EF1358"/>
    <w:rsid w:val="00F0078F"/>
    <w:rsid w:val="00F11270"/>
    <w:rsid w:val="00F15613"/>
    <w:rsid w:val="00F34DA8"/>
    <w:rsid w:val="00F45C81"/>
    <w:rsid w:val="00F81C25"/>
    <w:rsid w:val="00F82100"/>
    <w:rsid w:val="00FA5E73"/>
    <w:rsid w:val="00FB21A4"/>
    <w:rsid w:val="00FC5D7D"/>
    <w:rsid w:val="00FC623F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848F0"/>
  <w15:docId w15:val="{A7DC3030-D9EB-4054-A027-ADC1FFD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77982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7E7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38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A7D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1224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6137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p.upol.cz/strea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.upol.cz/studenti/studium/statnice-promoce-imatrikula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sba00\Desktop\UP_hlavickovy-papir_P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CF97-3907-4FEF-9ED1-BD027983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UP_hlavickovy-papir_PF_cz</Template>
  <TotalTime>1</TotalTime>
  <Pages>2</Pages>
  <Words>387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Kylsanova Barbora</dc:creator>
  <cp:lastModifiedBy>Brenova Vladena</cp:lastModifiedBy>
  <cp:revision>2</cp:revision>
  <cp:lastPrinted>2024-10-16T08:42:00Z</cp:lastPrinted>
  <dcterms:created xsi:type="dcterms:W3CDTF">2026-02-20T12:02:00Z</dcterms:created>
  <dcterms:modified xsi:type="dcterms:W3CDTF">2026-02-20T12:02:00Z</dcterms:modified>
</cp:coreProperties>
</file>