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7C" w:rsidRPr="003F7FB6" w:rsidRDefault="00DB3BAA" w:rsidP="00B70F7C">
      <w:pPr>
        <w:pStyle w:val="Default"/>
        <w:rPr>
          <w:rFonts w:ascii="Georgia" w:hAnsi="Georgia" w:cs="Arial"/>
          <w:b/>
          <w:bCs/>
          <w:sz w:val="40"/>
          <w:szCs w:val="40"/>
        </w:rPr>
      </w:pPr>
      <w:r w:rsidRPr="003F7FB6">
        <w:rPr>
          <w:rFonts w:ascii="Georgia" w:hAnsi="Georgia" w:cs="Arial"/>
          <w:b/>
          <w:bCs/>
          <w:sz w:val="40"/>
          <w:szCs w:val="40"/>
        </w:rPr>
        <w:t xml:space="preserve">PLNĚNÍ INDIVIDUÁLNÍHO </w:t>
      </w:r>
    </w:p>
    <w:p w:rsidR="00DB3BAA" w:rsidRPr="003F7FB6" w:rsidRDefault="00DB3BAA" w:rsidP="00B70F7C">
      <w:pPr>
        <w:pStyle w:val="Default"/>
        <w:rPr>
          <w:rFonts w:ascii="Georgia" w:hAnsi="Georgia" w:cs="Arial"/>
          <w:b/>
          <w:bCs/>
          <w:sz w:val="40"/>
          <w:szCs w:val="40"/>
        </w:rPr>
      </w:pPr>
      <w:r w:rsidRPr="003F7FB6">
        <w:rPr>
          <w:rFonts w:ascii="Georgia" w:hAnsi="Georgia" w:cs="Arial"/>
          <w:b/>
          <w:bCs/>
          <w:sz w:val="40"/>
          <w:szCs w:val="40"/>
        </w:rPr>
        <w:t>STUDIJNÍHO</w:t>
      </w:r>
      <w:r w:rsidR="00B70F7C" w:rsidRPr="003F7FB6">
        <w:rPr>
          <w:rFonts w:ascii="Georgia" w:hAnsi="Georgia" w:cs="Arial"/>
          <w:b/>
          <w:bCs/>
          <w:sz w:val="40"/>
          <w:szCs w:val="40"/>
        </w:rPr>
        <w:t xml:space="preserve"> </w:t>
      </w:r>
      <w:r w:rsidRPr="003F7FB6">
        <w:rPr>
          <w:rFonts w:ascii="Georgia" w:hAnsi="Georgia" w:cs="Arial"/>
          <w:b/>
          <w:bCs/>
          <w:sz w:val="40"/>
          <w:szCs w:val="40"/>
        </w:rPr>
        <w:t>PLÁNU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B70F7C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B3BAA">
        <w:rPr>
          <w:rFonts w:ascii="Arial" w:hAnsi="Arial" w:cs="Arial"/>
          <w:bCs/>
          <w:sz w:val="22"/>
          <w:szCs w:val="22"/>
        </w:rPr>
        <w:t xml:space="preserve">v doktorském studijním programu </w:t>
      </w:r>
      <w:r w:rsidR="00B70F7C">
        <w:rPr>
          <w:rFonts w:ascii="Arial" w:hAnsi="Arial" w:cs="Arial"/>
          <w:b/>
          <w:bCs/>
          <w:sz w:val="22"/>
          <w:szCs w:val="22"/>
        </w:rPr>
        <w:t>TEORETICKÉ PRÁVNÍ VĚDY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B3BAA">
        <w:rPr>
          <w:rFonts w:ascii="Arial" w:hAnsi="Arial" w:cs="Arial"/>
          <w:bCs/>
          <w:sz w:val="22"/>
          <w:szCs w:val="22"/>
        </w:rPr>
        <w:t>obor</w:t>
      </w:r>
      <w:r w:rsidR="00B70F7C">
        <w:rPr>
          <w:rFonts w:ascii="Arial" w:hAnsi="Arial" w:cs="Arial"/>
          <w:b/>
          <w:bCs/>
          <w:sz w:val="22"/>
          <w:szCs w:val="22"/>
        </w:rPr>
        <w:t xml:space="preserve"> </w:t>
      </w:r>
      <w:r w:rsidR="00266A80">
        <w:rPr>
          <w:rFonts w:ascii="Arial" w:hAnsi="Arial" w:cs="Arial"/>
          <w:b/>
          <w:bCs/>
          <w:sz w:val="22"/>
          <w:szCs w:val="22"/>
        </w:rPr>
        <w:t>EVROPSKÉ A MEZINÁRODNÍ PRÁVO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B3BAA">
        <w:rPr>
          <w:rFonts w:ascii="Arial" w:hAnsi="Arial" w:cs="Arial"/>
          <w:bCs/>
          <w:sz w:val="22"/>
          <w:szCs w:val="22"/>
        </w:rPr>
        <w:t>za akademický rok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20</w:t>
      </w:r>
      <w:r w:rsidR="005B0197">
        <w:rPr>
          <w:rFonts w:ascii="Arial" w:hAnsi="Arial" w:cs="Arial"/>
          <w:b/>
          <w:bCs/>
          <w:sz w:val="22"/>
          <w:szCs w:val="22"/>
        </w:rPr>
        <w:t>___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/ 20</w:t>
      </w:r>
      <w:r w:rsidR="005B0197">
        <w:rPr>
          <w:rFonts w:ascii="Arial" w:hAnsi="Arial" w:cs="Arial"/>
          <w:b/>
          <w:bCs/>
          <w:sz w:val="22"/>
          <w:szCs w:val="22"/>
        </w:rPr>
        <w:t>___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:rsidR="00DB3BAA" w:rsidRPr="009E6057" w:rsidRDefault="00B70F7C" w:rsidP="00B70F7C">
      <w:pPr>
        <w:pStyle w:val="Default"/>
        <w:rPr>
          <w:rFonts w:ascii="Arial" w:hAnsi="Arial" w:cs="Arial"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S</w:t>
      </w:r>
      <w:r w:rsidR="00DB3BAA" w:rsidRPr="009E6057">
        <w:rPr>
          <w:rFonts w:ascii="Arial" w:hAnsi="Arial" w:cs="Arial"/>
          <w:bCs/>
          <w:sz w:val="22"/>
          <w:szCs w:val="22"/>
        </w:rPr>
        <w:t>tudent:</w:t>
      </w:r>
      <w:r w:rsidR="009E6057">
        <w:rPr>
          <w:rFonts w:ascii="Arial" w:hAnsi="Arial" w:cs="Arial"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b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sz w:val="22"/>
          <w:szCs w:val="22"/>
        </w:rPr>
        <w:t xml:space="preserve"> </w:t>
      </w:r>
    </w:p>
    <w:p w:rsidR="008B3088" w:rsidRDefault="008B3088" w:rsidP="00B70F7C">
      <w:pPr>
        <w:pStyle w:val="Default"/>
        <w:rPr>
          <w:rFonts w:ascii="Arial" w:hAnsi="Arial" w:cs="Arial"/>
          <w:bCs/>
          <w:sz w:val="22"/>
          <w:szCs w:val="22"/>
        </w:rPr>
      </w:pPr>
    </w:p>
    <w:p w:rsidR="00DB3BAA" w:rsidRPr="009E6057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Školitel:</w:t>
      </w:r>
      <w:r w:rsidR="009E6057" w:rsidRPr="009E6057">
        <w:rPr>
          <w:rFonts w:ascii="Arial" w:hAnsi="Arial" w:cs="Arial"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8B3088" w:rsidRDefault="008B3088" w:rsidP="00B70F7C">
      <w:pPr>
        <w:pStyle w:val="Default"/>
        <w:rPr>
          <w:rFonts w:ascii="Arial" w:hAnsi="Arial" w:cs="Arial"/>
          <w:sz w:val="22"/>
          <w:szCs w:val="22"/>
        </w:rPr>
      </w:pPr>
    </w:p>
    <w:p w:rsidR="00DB3BAA" w:rsidRPr="00DB3BAA" w:rsidRDefault="00B70F7C" w:rsidP="00B70F7C">
      <w:pPr>
        <w:pStyle w:val="Default"/>
        <w:rPr>
          <w:rFonts w:ascii="Arial" w:hAnsi="Arial" w:cs="Arial"/>
          <w:b/>
          <w:sz w:val="22"/>
          <w:szCs w:val="22"/>
        </w:rPr>
      </w:pPr>
      <w:r w:rsidRPr="009E6057">
        <w:rPr>
          <w:rFonts w:ascii="Arial" w:hAnsi="Arial" w:cs="Arial"/>
          <w:sz w:val="22"/>
          <w:szCs w:val="22"/>
        </w:rPr>
        <w:t>Form</w:t>
      </w:r>
      <w:r w:rsidR="00DB3BAA" w:rsidRPr="009E6057">
        <w:rPr>
          <w:rFonts w:ascii="Arial" w:hAnsi="Arial" w:cs="Arial"/>
          <w:sz w:val="22"/>
          <w:szCs w:val="22"/>
        </w:rPr>
        <w:t>a</w:t>
      </w:r>
      <w:r w:rsidRPr="009E6057">
        <w:rPr>
          <w:rFonts w:ascii="Arial" w:hAnsi="Arial" w:cs="Arial"/>
          <w:sz w:val="22"/>
          <w:szCs w:val="22"/>
        </w:rPr>
        <w:t xml:space="preserve"> </w:t>
      </w:r>
      <w:r w:rsidR="00DB3BAA" w:rsidRPr="009E6057">
        <w:rPr>
          <w:rFonts w:ascii="Arial" w:hAnsi="Arial" w:cs="Arial"/>
          <w:sz w:val="22"/>
          <w:szCs w:val="22"/>
        </w:rPr>
        <w:t>studia:</w:t>
      </w:r>
      <w:r w:rsidRPr="009E6057">
        <w:rPr>
          <w:rFonts w:ascii="Arial" w:hAnsi="Arial" w:cs="Arial"/>
          <w:sz w:val="22"/>
          <w:szCs w:val="22"/>
        </w:rPr>
        <w:t xml:space="preserve"> </w:t>
      </w:r>
      <w:r w:rsidR="00DB3BAA" w:rsidRPr="00DB3BAA">
        <w:rPr>
          <w:rFonts w:ascii="Arial" w:hAnsi="Arial" w:cs="Arial"/>
          <w:b/>
          <w:bCs/>
          <w:sz w:val="22"/>
          <w:szCs w:val="22"/>
        </w:rPr>
        <w:t>prezenční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B3BAA" w:rsidRPr="00DB3BAA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B3BAA" w:rsidRPr="00DB3BAA">
        <w:rPr>
          <w:rFonts w:ascii="Arial" w:hAnsi="Arial" w:cs="Arial"/>
          <w:b/>
          <w:bCs/>
          <w:sz w:val="22"/>
          <w:szCs w:val="22"/>
        </w:rPr>
        <w:t>kombinovaná</w:t>
      </w:r>
    </w:p>
    <w:p w:rsidR="008B3088" w:rsidRDefault="008B3088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9E6057" w:rsidRDefault="00DB3BAA" w:rsidP="00B70F7C">
      <w:pPr>
        <w:pStyle w:val="Default"/>
        <w:rPr>
          <w:rFonts w:ascii="Arial" w:hAnsi="Arial" w:cs="Arial"/>
          <w:bCs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Téma</w:t>
      </w:r>
      <w:r w:rsidR="00B70F7C" w:rsidRPr="009E6057">
        <w:rPr>
          <w:rFonts w:ascii="Arial" w:hAnsi="Arial" w:cs="Arial"/>
          <w:bCs/>
          <w:sz w:val="22"/>
          <w:szCs w:val="22"/>
        </w:rPr>
        <w:t xml:space="preserve"> </w:t>
      </w:r>
      <w:r w:rsidRPr="009E6057">
        <w:rPr>
          <w:rFonts w:ascii="Arial" w:hAnsi="Arial" w:cs="Arial"/>
          <w:bCs/>
          <w:sz w:val="22"/>
          <w:szCs w:val="22"/>
        </w:rPr>
        <w:t xml:space="preserve">disertační práce: </w:t>
      </w:r>
    </w:p>
    <w:p w:rsidR="008B3088" w:rsidRPr="00DB3BAA" w:rsidRDefault="008B3088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DB3BAA" w:rsidRPr="009E6057" w:rsidRDefault="005B0197" w:rsidP="00B70F7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Téma </w:t>
      </w:r>
      <w:r w:rsidR="00DB3BAA" w:rsidRPr="009E6057">
        <w:rPr>
          <w:rFonts w:ascii="Arial" w:hAnsi="Arial" w:cs="Arial"/>
          <w:sz w:val="22"/>
          <w:szCs w:val="22"/>
        </w:rPr>
        <w:t>disertační práce</w:t>
      </w:r>
      <w:r>
        <w:rPr>
          <w:rFonts w:ascii="Arial" w:hAnsi="Arial" w:cs="Arial"/>
          <w:sz w:val="22"/>
          <w:szCs w:val="22"/>
        </w:rPr>
        <w:t xml:space="preserve"> v anglickém jazyce</w:t>
      </w:r>
      <w:r w:rsidR="00DB3BAA" w:rsidRPr="009E6057">
        <w:rPr>
          <w:rFonts w:ascii="Arial" w:hAnsi="Arial" w:cs="Arial"/>
          <w:sz w:val="22"/>
          <w:szCs w:val="22"/>
        </w:rPr>
        <w:t>:</w:t>
      </w:r>
      <w:r w:rsidR="00B70F7C" w:rsidRPr="009E6057">
        <w:rPr>
          <w:rFonts w:ascii="Arial" w:hAnsi="Arial" w:cs="Arial"/>
          <w:sz w:val="22"/>
          <w:szCs w:val="22"/>
        </w:rPr>
        <w:t xml:space="preserve"> </w:t>
      </w:r>
    </w:p>
    <w:p w:rsid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:rsidR="00726F13" w:rsidRDefault="00726F13" w:rsidP="00B70F7C">
      <w:pPr>
        <w:pStyle w:val="Default"/>
        <w:rPr>
          <w:rFonts w:ascii="Arial" w:hAnsi="Arial" w:cs="Arial"/>
          <w:sz w:val="22"/>
          <w:szCs w:val="22"/>
        </w:rPr>
      </w:pPr>
    </w:p>
    <w:p w:rsidR="008B3088" w:rsidRPr="00DB3BAA" w:rsidRDefault="008B3088" w:rsidP="00B70F7C">
      <w:pPr>
        <w:pStyle w:val="Default"/>
        <w:rPr>
          <w:rFonts w:ascii="Arial" w:hAnsi="Arial" w:cs="Arial"/>
          <w:sz w:val="22"/>
          <w:szCs w:val="22"/>
        </w:rPr>
      </w:pPr>
    </w:p>
    <w:p w:rsidR="00045A20" w:rsidRDefault="00E077B3" w:rsidP="00045A20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VŠECHNY STUDIJNÍ POVINNOSTI VYKAZOVANÉ V INDIVIDUÁLNÍM STUDIJNÍM PLÁNU MUSÍ ODPOVÍDAT ZÁZNAMŮM V IS STAG.</w:t>
      </w:r>
    </w:p>
    <w:p w:rsidR="00726F13" w:rsidRDefault="00726F13" w:rsidP="00045A20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726F13" w:rsidRPr="00726F13" w:rsidRDefault="00726F13" w:rsidP="00726F13">
      <w:pPr>
        <w:pStyle w:val="Default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Fonts w:ascii="Arial" w:hAnsi="Arial" w:cs="Arial"/>
          <w:b/>
          <w:caps/>
          <w:color w:val="auto"/>
          <w:sz w:val="22"/>
          <w:szCs w:val="22"/>
        </w:rPr>
        <w:t xml:space="preserve">Do formuláře uveďte pouze </w:t>
      </w:r>
      <w:r w:rsidRPr="00726F13">
        <w:rPr>
          <w:rFonts w:ascii="Arial" w:hAnsi="Arial" w:cs="Arial"/>
          <w:b/>
          <w:caps/>
          <w:color w:val="auto"/>
          <w:sz w:val="22"/>
          <w:szCs w:val="22"/>
        </w:rPr>
        <w:t>studijní povinnost</w:t>
      </w:r>
      <w:r w:rsidRPr="00726F13">
        <w:rPr>
          <w:rFonts w:ascii="Arial" w:hAnsi="Arial" w:cs="Arial"/>
          <w:b/>
          <w:caps/>
          <w:color w:val="auto"/>
          <w:sz w:val="22"/>
          <w:szCs w:val="22"/>
        </w:rPr>
        <w:t>i splněné v aktuálním akademickém roce (viz výše).</w:t>
      </w:r>
    </w:p>
    <w:p w:rsid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:rsid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</w:p>
    <w:p w:rsidR="003C7CF9" w:rsidRDefault="009D4CC1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ODBORNÝ CIZÍ JAZYK</w:t>
      </w:r>
      <w:r w:rsidR="00DB3BAA" w:rsidRPr="00DB3BAA">
        <w:rPr>
          <w:rFonts w:ascii="Arial" w:hAnsi="Arial" w:cs="Arial"/>
          <w:b/>
          <w:sz w:val="22"/>
          <w:szCs w:val="22"/>
        </w:rPr>
        <w:t xml:space="preserve"> 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(kolokvium)</w:t>
      </w:r>
    </w:p>
    <w:p w:rsidR="00DB3BAA" w:rsidRP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9782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97823" w:rsidRPr="00B560D3" w:rsidRDefault="00E97823" w:rsidP="00E9782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97823" w:rsidRPr="00B560D3" w:rsidRDefault="00E97823" w:rsidP="00E9782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9782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97823" w:rsidRPr="00B560D3" w:rsidRDefault="00E9782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 w:rsidR="00A46204">
              <w:rPr>
                <w:rFonts w:ascii="Arial" w:hAnsi="Arial" w:cs="Arial"/>
                <w:sz w:val="19"/>
                <w:szCs w:val="19"/>
              </w:rPr>
              <w:t>ikace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konference atd.)</w:t>
            </w: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Default="00DB3BAA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 xml:space="preserve">četba odborného (právního) cizojazyčného textu </w:t>
            </w:r>
            <w:r w:rsidR="00A46204">
              <w:rPr>
                <w:rFonts w:ascii="Arial" w:hAnsi="Arial" w:cs="Arial"/>
                <w:sz w:val="19"/>
                <w:szCs w:val="19"/>
              </w:rPr>
              <w:t>(</w:t>
            </w:r>
            <w:r w:rsidRPr="00B560D3">
              <w:rPr>
                <w:rFonts w:ascii="Arial" w:hAnsi="Arial" w:cs="Arial"/>
                <w:sz w:val="19"/>
                <w:szCs w:val="19"/>
              </w:rPr>
              <w:t>cca 100 stran</w:t>
            </w:r>
            <w:r w:rsidR="00A46204">
              <w:rPr>
                <w:rFonts w:ascii="Arial" w:hAnsi="Arial" w:cs="Arial"/>
                <w:sz w:val="19"/>
                <w:szCs w:val="19"/>
              </w:rPr>
              <w:t>)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077B3" w:rsidRDefault="00E077B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077B3" w:rsidRPr="00B560D3" w:rsidRDefault="00E077B3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Default="00DB3BAA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 xml:space="preserve">písemná anotace přečteného odborného textu </w:t>
            </w:r>
            <w:r w:rsidR="00A46204">
              <w:rPr>
                <w:rFonts w:ascii="Arial" w:hAnsi="Arial" w:cs="Arial"/>
                <w:sz w:val="19"/>
                <w:szCs w:val="19"/>
              </w:rPr>
              <w:t>(</w:t>
            </w:r>
            <w:r w:rsidRPr="00B560D3">
              <w:rPr>
                <w:rFonts w:ascii="Arial" w:hAnsi="Arial" w:cs="Arial"/>
                <w:sz w:val="19"/>
                <w:szCs w:val="19"/>
              </w:rPr>
              <w:t>min. 90 řádků</w:t>
            </w:r>
            <w:r w:rsidR="00A46204">
              <w:rPr>
                <w:rFonts w:ascii="Arial" w:hAnsi="Arial" w:cs="Arial"/>
                <w:sz w:val="19"/>
                <w:szCs w:val="19"/>
              </w:rPr>
              <w:t>)</w:t>
            </w:r>
          </w:p>
          <w:p w:rsidR="00E077B3" w:rsidRDefault="00E077B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077B3" w:rsidRPr="00B560D3" w:rsidRDefault="00E077B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DB3BAA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 xml:space="preserve">písemný glosář přečteného odborného textu </w:t>
            </w:r>
          </w:p>
          <w:p w:rsidR="00E077B3" w:rsidRDefault="00A46204" w:rsidP="00E077B3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  <w:r w:rsidR="00955578" w:rsidRPr="00B560D3">
              <w:rPr>
                <w:rFonts w:ascii="Arial" w:hAnsi="Arial" w:cs="Arial"/>
                <w:sz w:val="19"/>
                <w:szCs w:val="19"/>
              </w:rPr>
              <w:t>cca 30 klíčových termínů</w:t>
            </w: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  <w:p w:rsidR="00E077B3" w:rsidRPr="00B560D3" w:rsidRDefault="00E077B3" w:rsidP="00E077B3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2F7EEB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077B3" w:rsidRDefault="00DB3BAA" w:rsidP="00B70F7C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lastRenderedPageBreak/>
              <w:t>ústní zkouška</w:t>
            </w:r>
          </w:p>
          <w:p w:rsidR="00E077B3" w:rsidRDefault="00E077B3" w:rsidP="00B70F7C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077B3" w:rsidRPr="00B560D3" w:rsidRDefault="00E077B3" w:rsidP="00B70F7C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2F7EEB" w:rsidRDefault="002F7EEB" w:rsidP="005F779C">
      <w:pPr>
        <w:pStyle w:val="Default"/>
        <w:rPr>
          <w:rFonts w:ascii="Arial" w:hAnsi="Arial" w:cs="Arial"/>
          <w:sz w:val="22"/>
          <w:szCs w:val="22"/>
        </w:rPr>
      </w:pP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B70F7C">
      <w:pPr>
        <w:pStyle w:val="Default"/>
        <w:rPr>
          <w:rFonts w:ascii="Arial" w:hAnsi="Arial" w:cs="Arial"/>
          <w:sz w:val="22"/>
          <w:szCs w:val="22"/>
        </w:rPr>
      </w:pP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Kolokvium udělil/a (jméno vyučujícího):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  <w:r w:rsidRPr="00DB3BAA">
        <w:rPr>
          <w:rFonts w:cs="Arial"/>
          <w:sz w:val="22"/>
        </w:rPr>
        <w:tab/>
      </w:r>
      <w:r w:rsidRPr="00DB3BAA">
        <w:rPr>
          <w:rFonts w:cs="Arial"/>
          <w:sz w:val="22"/>
        </w:rPr>
        <w:tab/>
      </w:r>
      <w:r w:rsidRPr="00DB3BAA">
        <w:rPr>
          <w:rFonts w:cs="Arial"/>
          <w:sz w:val="22"/>
        </w:rPr>
        <w:tab/>
      </w:r>
    </w:p>
    <w:p w:rsid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</w:p>
    <w:p w:rsidR="001C5D05" w:rsidRDefault="001C5D05" w:rsidP="001C5D05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TEORIE PRÁVA</w:t>
      </w:r>
      <w:r w:rsidRPr="00DB3BAA">
        <w:rPr>
          <w:rFonts w:ascii="Arial" w:hAnsi="Arial" w:cs="Arial"/>
          <w:b/>
          <w:sz w:val="22"/>
          <w:szCs w:val="22"/>
        </w:rPr>
        <w:t xml:space="preserve"> 1 </w:t>
      </w:r>
    </w:p>
    <w:p w:rsidR="001C5D05" w:rsidRPr="003C7CF9" w:rsidRDefault="001C5D05" w:rsidP="001C5D05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1C5D05" w:rsidRDefault="001C5D05" w:rsidP="001C5D05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1C5D05" w:rsidRPr="00B560D3" w:rsidTr="00B711D7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5D05" w:rsidRPr="00B560D3" w:rsidRDefault="001C5D05" w:rsidP="00B711D7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1C5D05" w:rsidRPr="00B560D3" w:rsidRDefault="001C5D05" w:rsidP="00B711D7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5D05" w:rsidRDefault="001C5D05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1C5D05" w:rsidRPr="00B560D3" w:rsidRDefault="001C5D05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1C5D05" w:rsidRPr="00B560D3" w:rsidTr="00B711D7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5D05" w:rsidRDefault="001C5D05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 xml:space="preserve">aktivní účast na výuce </w:t>
            </w:r>
          </w:p>
          <w:p w:rsidR="001C5D05" w:rsidRDefault="001C5D05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(3x za semestr)</w:t>
            </w:r>
          </w:p>
          <w:p w:rsidR="00E077B3" w:rsidRDefault="00E077B3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077B3" w:rsidRPr="00A46204" w:rsidRDefault="00E077B3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5D05" w:rsidRPr="00A46204" w:rsidRDefault="001C5D05" w:rsidP="00B711D7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1C5D05" w:rsidRPr="00B560D3" w:rsidTr="00B711D7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5D05" w:rsidRDefault="001C5D05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náhradní plnění při omluvené neúčasti dle dohody s</w:t>
            </w:r>
            <w:r w:rsidR="00E077B3">
              <w:rPr>
                <w:rFonts w:ascii="Arial" w:hAnsi="Arial" w:cs="Arial"/>
                <w:sz w:val="19"/>
                <w:szCs w:val="19"/>
              </w:rPr>
              <w:t> </w:t>
            </w:r>
            <w:r w:rsidRPr="00A46204">
              <w:rPr>
                <w:rFonts w:ascii="Arial" w:hAnsi="Arial" w:cs="Arial"/>
                <w:sz w:val="19"/>
                <w:szCs w:val="19"/>
              </w:rPr>
              <w:t>garantem</w:t>
            </w:r>
          </w:p>
          <w:p w:rsidR="00E077B3" w:rsidRDefault="00E077B3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077B3" w:rsidRPr="00A46204" w:rsidRDefault="00E077B3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5D05" w:rsidRPr="00A46204" w:rsidRDefault="001C5D05" w:rsidP="00B711D7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1C5D05" w:rsidRPr="00B560D3" w:rsidTr="00B711D7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5D05" w:rsidRDefault="001C5D05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odevzdání seminární práce</w:t>
            </w:r>
          </w:p>
          <w:p w:rsidR="00E077B3" w:rsidRDefault="00E077B3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077B3" w:rsidRDefault="00E077B3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077B3" w:rsidRPr="00A46204" w:rsidRDefault="00E077B3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5D05" w:rsidRPr="00A46204" w:rsidRDefault="001C5D05" w:rsidP="00B711D7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1C5D05" w:rsidRPr="00DB3BAA" w:rsidRDefault="001C5D05" w:rsidP="001C5D05">
      <w:pPr>
        <w:pStyle w:val="Default"/>
        <w:rPr>
          <w:rFonts w:ascii="Arial" w:hAnsi="Arial" w:cs="Arial"/>
          <w:b/>
          <w:sz w:val="22"/>
          <w:szCs w:val="22"/>
        </w:rPr>
      </w:pPr>
    </w:p>
    <w:p w:rsidR="001C5D05" w:rsidRPr="003C7CF9" w:rsidRDefault="001C5D05" w:rsidP="001C5D05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1C5D05" w:rsidRDefault="001C5D05" w:rsidP="001C5D05">
      <w:pPr>
        <w:pStyle w:val="Default"/>
        <w:rPr>
          <w:rFonts w:ascii="Arial" w:hAnsi="Arial" w:cs="Arial"/>
          <w:sz w:val="22"/>
          <w:szCs w:val="22"/>
        </w:rPr>
      </w:pPr>
    </w:p>
    <w:p w:rsidR="001C5D05" w:rsidRPr="003C7CF9" w:rsidRDefault="00876F04" w:rsidP="001C5D0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1C5D05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1C5D05" w:rsidRDefault="001C5D05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1C5D05" w:rsidRDefault="001C5D05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1C5D05" w:rsidRDefault="001C5D05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</w:p>
    <w:p w:rsidR="003C7CF9" w:rsidRDefault="001C5D05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EVROPSKÉ A MEZINÁRODNÍ PRÁVO</w:t>
      </w:r>
      <w:r w:rsidR="005F779C">
        <w:rPr>
          <w:rFonts w:ascii="Arial" w:hAnsi="Arial" w:cs="Arial"/>
          <w:b/>
          <w:sz w:val="22"/>
          <w:szCs w:val="22"/>
        </w:rPr>
        <w:t xml:space="preserve"> 1</w:t>
      </w:r>
      <w:r w:rsidR="00DB3BAA" w:rsidRPr="00DB3BAA">
        <w:rPr>
          <w:rFonts w:ascii="Arial" w:hAnsi="Arial" w:cs="Arial"/>
          <w:b/>
          <w:sz w:val="22"/>
          <w:szCs w:val="22"/>
        </w:rPr>
        <w:t xml:space="preserve"> 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B560D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B560D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 w:rsidR="00E97823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B560D3" w:rsidRPr="00B560D3" w:rsidRDefault="00B560D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</w:t>
            </w:r>
            <w:r w:rsidR="00A46204" w:rsidRPr="00B560D3">
              <w:rPr>
                <w:rFonts w:ascii="Arial" w:hAnsi="Arial" w:cs="Arial"/>
                <w:sz w:val="19"/>
                <w:szCs w:val="19"/>
              </w:rPr>
              <w:t xml:space="preserve"> identif</w:t>
            </w:r>
            <w:r w:rsidR="00A46204"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B560D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Default="001C5D05" w:rsidP="00B560D3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vypracování a předložení struktury disertační práce</w:t>
            </w:r>
          </w:p>
          <w:p w:rsidR="00E077B3" w:rsidRDefault="00E077B3" w:rsidP="00B560D3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077B3" w:rsidRPr="00B560D3" w:rsidRDefault="00E077B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560D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Default="00B560D3" w:rsidP="00B560D3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účast na dalších činnostech katedry</w:t>
            </w:r>
          </w:p>
          <w:p w:rsidR="00E077B3" w:rsidRDefault="00E077B3" w:rsidP="00B560D3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077B3" w:rsidRDefault="00E077B3" w:rsidP="00B560D3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077B3" w:rsidRPr="00B560D3" w:rsidRDefault="00E077B3" w:rsidP="00B560D3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876F04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Zápočet </w:t>
      </w:r>
      <w:r w:rsidR="003C7CF9" w:rsidRPr="003C7CF9">
        <w:rPr>
          <w:rFonts w:ascii="Arial" w:hAnsi="Arial" w:cs="Arial"/>
          <w:sz w:val="22"/>
          <w:szCs w:val="22"/>
        </w:rPr>
        <w:t>udělil/a (jméno vyučujícího):</w:t>
      </w:r>
    </w:p>
    <w:p w:rsidR="002F7EEB" w:rsidRDefault="002F7EEB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</w:t>
      </w:r>
    </w:p>
    <w:p w:rsidR="003C7CF9" w:rsidRDefault="005F779C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DĚJINY </w:t>
      </w:r>
      <w:r w:rsidR="001C5D05">
        <w:rPr>
          <w:rFonts w:ascii="Arial" w:hAnsi="Arial" w:cs="Arial"/>
          <w:b/>
          <w:sz w:val="22"/>
          <w:szCs w:val="22"/>
        </w:rPr>
        <w:t>EVROPSKÉ INTEGRACE A VÝVOJ JEJÍHO PRÁVNÍHO RÁMCE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(kolokvium)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1C5D05" w:rsidP="00EF6F5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anotace </w:t>
            </w:r>
            <w:r w:rsidR="00EF6F55">
              <w:rPr>
                <w:rFonts w:ascii="Arial" w:hAnsi="Arial" w:cs="Arial"/>
                <w:sz w:val="19"/>
                <w:szCs w:val="19"/>
              </w:rPr>
              <w:t>1</w:t>
            </w:r>
            <w:r>
              <w:rPr>
                <w:rFonts w:ascii="Arial" w:hAnsi="Arial" w:cs="Arial"/>
                <w:sz w:val="19"/>
                <w:szCs w:val="19"/>
              </w:rPr>
              <w:t xml:space="preserve"> publikace, popř. kapitol z publikací týkajících se dějin evropské integrace a jejího právního rámce, rozprava nad anotací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Kolokvium udělil/a (jméno vyučujícího):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</w:p>
    <w:p w:rsidR="001C5D05" w:rsidRDefault="001C5D05" w:rsidP="001C5D05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TEORIE PRÁVA</w:t>
      </w:r>
      <w:r w:rsidRPr="00DB3BAA">
        <w:rPr>
          <w:rFonts w:ascii="Arial" w:hAnsi="Arial" w:cs="Arial"/>
          <w:b/>
          <w:sz w:val="22"/>
          <w:szCs w:val="22"/>
        </w:rPr>
        <w:t xml:space="preserve"> 2 </w:t>
      </w:r>
    </w:p>
    <w:p w:rsidR="001C5D05" w:rsidRPr="003C7CF9" w:rsidRDefault="001C5D05" w:rsidP="001C5D05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1C5D05" w:rsidRDefault="001C5D05" w:rsidP="001C5D05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1C5D05" w:rsidRPr="00B560D3" w:rsidTr="00B711D7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5D05" w:rsidRPr="00B560D3" w:rsidRDefault="001C5D05" w:rsidP="00B711D7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1C5D05" w:rsidRPr="00B560D3" w:rsidRDefault="001C5D05" w:rsidP="00B711D7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5D05" w:rsidRDefault="001C5D05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1C5D05" w:rsidRPr="00B560D3" w:rsidRDefault="001C5D05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1C5D05" w:rsidRPr="00B560D3" w:rsidTr="00B711D7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5D05" w:rsidRDefault="001C5D05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 xml:space="preserve">aktivní účast na výuce </w:t>
            </w:r>
          </w:p>
          <w:p w:rsidR="001C5D05" w:rsidRDefault="001C5D05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(3x za semestr)</w:t>
            </w:r>
          </w:p>
          <w:p w:rsidR="00E077B3" w:rsidRDefault="00E077B3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077B3" w:rsidRPr="00A46204" w:rsidRDefault="00E077B3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5D05" w:rsidRPr="00A46204" w:rsidRDefault="001C5D05" w:rsidP="00B711D7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1C5D05" w:rsidRPr="00B560D3" w:rsidTr="00B711D7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5D05" w:rsidRDefault="001C5D05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náhradní plnění při omluvené neúčasti dle dohody s</w:t>
            </w:r>
            <w:r w:rsidR="00E077B3">
              <w:rPr>
                <w:rFonts w:ascii="Arial" w:hAnsi="Arial" w:cs="Arial"/>
                <w:sz w:val="19"/>
                <w:szCs w:val="19"/>
              </w:rPr>
              <w:t> </w:t>
            </w:r>
            <w:r w:rsidRPr="00A46204">
              <w:rPr>
                <w:rFonts w:ascii="Arial" w:hAnsi="Arial" w:cs="Arial"/>
                <w:sz w:val="19"/>
                <w:szCs w:val="19"/>
              </w:rPr>
              <w:t>garantem</w:t>
            </w:r>
          </w:p>
          <w:p w:rsidR="00E077B3" w:rsidRDefault="00E077B3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077B3" w:rsidRPr="00A46204" w:rsidRDefault="00E077B3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5D05" w:rsidRPr="00A46204" w:rsidRDefault="001C5D05" w:rsidP="00B711D7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1C5D05" w:rsidRPr="00B560D3" w:rsidTr="00B711D7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5D05" w:rsidRDefault="001C5D05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vědecká rozprava nad zápočtovým tématem</w:t>
            </w:r>
          </w:p>
          <w:p w:rsidR="00E077B3" w:rsidRDefault="00E077B3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077B3" w:rsidRPr="00A46204" w:rsidRDefault="00E077B3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5D05" w:rsidRPr="00A46204" w:rsidRDefault="001C5D05" w:rsidP="00B711D7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1C5D05" w:rsidRPr="00DB3BAA" w:rsidRDefault="001C5D05" w:rsidP="001C5D05">
      <w:pPr>
        <w:pStyle w:val="Default"/>
        <w:rPr>
          <w:rFonts w:ascii="Arial" w:hAnsi="Arial" w:cs="Arial"/>
          <w:b/>
          <w:sz w:val="22"/>
          <w:szCs w:val="22"/>
        </w:rPr>
      </w:pPr>
    </w:p>
    <w:p w:rsidR="001C5D05" w:rsidRPr="003C7CF9" w:rsidRDefault="001C5D05" w:rsidP="001C5D05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1C5D05" w:rsidRDefault="001C5D05" w:rsidP="001C5D05">
      <w:pPr>
        <w:pStyle w:val="Default"/>
        <w:rPr>
          <w:rFonts w:ascii="Arial" w:hAnsi="Arial" w:cs="Arial"/>
          <w:sz w:val="22"/>
          <w:szCs w:val="22"/>
        </w:rPr>
      </w:pPr>
    </w:p>
    <w:p w:rsidR="001C5D05" w:rsidRPr="003C7CF9" w:rsidRDefault="00876F04" w:rsidP="001C5D0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1C5D05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1C5D05" w:rsidRDefault="001C5D05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1C5D05" w:rsidRDefault="001C5D05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1C5D05" w:rsidRDefault="001C5D05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</w:p>
    <w:p w:rsidR="003C7CF9" w:rsidRDefault="001C5D05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EVROPSKÉ A MEZINÁRODNÍ PRÁVO</w:t>
      </w:r>
      <w:r w:rsidR="005F779C">
        <w:rPr>
          <w:rFonts w:ascii="Arial" w:hAnsi="Arial" w:cs="Arial"/>
          <w:b/>
          <w:sz w:val="22"/>
          <w:szCs w:val="22"/>
        </w:rPr>
        <w:t xml:space="preserve"> </w:t>
      </w:r>
      <w:r w:rsidR="00DB3BAA" w:rsidRPr="00DB3BAA">
        <w:rPr>
          <w:rFonts w:ascii="Arial" w:hAnsi="Arial" w:cs="Arial"/>
          <w:b/>
          <w:sz w:val="22"/>
          <w:szCs w:val="22"/>
        </w:rPr>
        <w:t xml:space="preserve">2 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Default="001C5D05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aktivní účast na konferenci s publikací příspěvku ve sborníku</w:t>
            </w:r>
            <w:r w:rsidR="00D90868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konference nebo odeslání článku do recenzovaného časopisu</w:t>
            </w:r>
          </w:p>
          <w:p w:rsidR="00E077B3" w:rsidRPr="00A46204" w:rsidRDefault="00E077B3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Default="00A46204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lastRenderedPageBreak/>
              <w:t xml:space="preserve">účast na </w:t>
            </w:r>
            <w:proofErr w:type="spellStart"/>
            <w:r w:rsidRPr="00A46204">
              <w:rPr>
                <w:rFonts w:ascii="Arial" w:hAnsi="Arial" w:cs="Arial"/>
                <w:sz w:val="19"/>
                <w:szCs w:val="19"/>
              </w:rPr>
              <w:t>alších</w:t>
            </w:r>
            <w:proofErr w:type="spellEnd"/>
            <w:r w:rsidRPr="00A46204">
              <w:rPr>
                <w:rFonts w:ascii="Arial" w:hAnsi="Arial" w:cs="Arial"/>
                <w:sz w:val="19"/>
                <w:szCs w:val="19"/>
              </w:rPr>
              <w:t xml:space="preserve"> činnostech katedry</w:t>
            </w:r>
          </w:p>
          <w:p w:rsidR="00E077B3" w:rsidRDefault="00E077B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077B3" w:rsidRDefault="00E077B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077B3" w:rsidRPr="00A46204" w:rsidRDefault="00E077B3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876F04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955578" w:rsidRPr="00DB3BAA" w:rsidRDefault="00955578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3C7CF9" w:rsidRDefault="005F779C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</w:p>
    <w:p w:rsidR="003C7CF9" w:rsidRDefault="00EF6F55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ÚSTAVNÍ ASPEKTY EVROPSKÉHO A MEZINÁRODNÍHO PRÁVA</w:t>
      </w: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F6F55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anotace 1 publikace, popř. vybraných kapitol z publikací týkající se ústavně právní problematiky aplikace, popř. obecné systematiky unijního či mezinárodního práva a rozprava nad anotací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045A20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876F04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</w:p>
    <w:p w:rsidR="003C7CF9" w:rsidRDefault="00EF6F55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EVROPSKÉ A MEZINÁRODNÍ PRÁVO 3</w:t>
      </w:r>
      <w:r w:rsidR="00B70F7C">
        <w:rPr>
          <w:rFonts w:ascii="Arial" w:hAnsi="Arial" w:cs="Arial"/>
          <w:b/>
          <w:sz w:val="22"/>
          <w:szCs w:val="22"/>
        </w:rPr>
        <w:t xml:space="preserve"> 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F6F55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předložení podrobného seznamu základní literatury a judikatury k tématu disertační práce</w:t>
            </w:r>
            <w:r w:rsidR="00E27BCE" w:rsidRPr="00A4620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F6F55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aktivní účast na konferenci</w:t>
            </w:r>
          </w:p>
          <w:p w:rsidR="00E077B3" w:rsidRDefault="00E077B3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077B3" w:rsidRDefault="00E077B3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077B3" w:rsidRPr="00A46204" w:rsidRDefault="00E077B3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F6F55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F6F55" w:rsidRDefault="00EF6F55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účast na workshopu pro doktorandy</w:t>
            </w:r>
          </w:p>
          <w:p w:rsidR="00E077B3" w:rsidRDefault="00E077B3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077B3" w:rsidRDefault="00E077B3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F6F55" w:rsidRPr="00A46204" w:rsidRDefault="00EF6F55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F6F55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077B3" w:rsidRDefault="00EF6F55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úča</w:t>
            </w:r>
            <w:r w:rsidR="002F7EEB">
              <w:rPr>
                <w:rFonts w:ascii="Arial" w:hAnsi="Arial" w:cs="Arial"/>
                <w:sz w:val="19"/>
                <w:szCs w:val="19"/>
              </w:rPr>
              <w:t>st na dalších činnostech katedry</w:t>
            </w:r>
          </w:p>
          <w:p w:rsidR="00E077B3" w:rsidRDefault="00E077B3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F6F55" w:rsidRPr="00A46204" w:rsidRDefault="00EF6F55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65416A" w:rsidRDefault="0065416A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Default="00876F04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9</w:t>
      </w:r>
    </w:p>
    <w:p w:rsidR="003C7CF9" w:rsidRDefault="00EF6F55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EVROPSKÉ A MEZINÁRODNÍ PRÁVO</w:t>
      </w:r>
      <w:r w:rsidR="005F779C">
        <w:rPr>
          <w:rFonts w:ascii="Arial" w:hAnsi="Arial" w:cs="Arial"/>
          <w:b/>
          <w:sz w:val="22"/>
          <w:szCs w:val="22"/>
        </w:rPr>
        <w:t xml:space="preserve"> </w:t>
      </w:r>
      <w:r w:rsidR="00DB3BAA" w:rsidRPr="00DB3BAA">
        <w:rPr>
          <w:rFonts w:ascii="Arial" w:hAnsi="Arial" w:cs="Arial"/>
          <w:b/>
          <w:sz w:val="22"/>
          <w:szCs w:val="22"/>
        </w:rPr>
        <w:t xml:space="preserve">4 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F6F55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publikace článku v recenzovaném časopisu, alternativně odevzdání rigorózní práce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F6F55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cvičná přednáška a/nebo seminář</w:t>
            </w:r>
          </w:p>
          <w:p w:rsidR="00E077B3" w:rsidRDefault="00E077B3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077B3" w:rsidRPr="00A46204" w:rsidRDefault="00E077B3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F6F55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účast na workshopu pro doktorandy</w:t>
            </w:r>
          </w:p>
          <w:p w:rsidR="00E077B3" w:rsidRDefault="00E077B3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077B3" w:rsidRPr="00A46204" w:rsidRDefault="00E077B3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F6F55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účast na dalších činnostech katedry</w:t>
            </w:r>
          </w:p>
          <w:p w:rsidR="00E077B3" w:rsidRDefault="00E077B3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0E0876" w:rsidRPr="00A46204" w:rsidRDefault="000E0876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EF6F55" w:rsidRDefault="00EF6F55" w:rsidP="003C7CF9">
      <w:pPr>
        <w:pStyle w:val="Default"/>
        <w:rPr>
          <w:rFonts w:ascii="Arial" w:hAnsi="Arial" w:cs="Arial"/>
          <w:sz w:val="22"/>
          <w:szCs w:val="22"/>
        </w:rPr>
      </w:pPr>
    </w:p>
    <w:p w:rsidR="00D90868" w:rsidRDefault="00D90868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876F04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90868" w:rsidRDefault="00D90868" w:rsidP="005F779C">
      <w:pPr>
        <w:pStyle w:val="Default"/>
        <w:rPr>
          <w:rFonts w:ascii="Arial" w:hAnsi="Arial" w:cs="Arial"/>
          <w:b/>
          <w:sz w:val="22"/>
          <w:szCs w:val="22"/>
        </w:rPr>
      </w:pPr>
    </w:p>
    <w:p w:rsidR="00D90868" w:rsidRDefault="00D90868" w:rsidP="005F779C">
      <w:pPr>
        <w:pStyle w:val="Default"/>
        <w:rPr>
          <w:rFonts w:ascii="Arial" w:hAnsi="Arial" w:cs="Arial"/>
          <w:b/>
          <w:sz w:val="22"/>
          <w:szCs w:val="22"/>
        </w:rPr>
      </w:pPr>
    </w:p>
    <w:p w:rsidR="00D90868" w:rsidRDefault="00D90868" w:rsidP="005F779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Default="005F779C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</w:p>
    <w:p w:rsidR="003C7CF9" w:rsidRDefault="00876F04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HISTORIE MEZINÁRODNÍHO PRÁVA</w:t>
      </w: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876F04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876F04" w:rsidP="00876F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anotace 1 publikace, popř. vybraných kapitol z publikací týkající historie mezinárodního práva, popř. vybraných kapitol z publikací týkajících se dějin evropské integrace a jejího právního rámce, rozprava nad anotací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Kolokvium udělil/a (jméno vyučujícího):</w:t>
      </w:r>
    </w:p>
    <w:p w:rsidR="002F7EEB" w:rsidRDefault="002F7EEB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</w:p>
    <w:p w:rsidR="00D90868" w:rsidRDefault="00D90868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</w:p>
    <w:p w:rsidR="00726F13" w:rsidRDefault="00726F13" w:rsidP="005F779C">
      <w:pPr>
        <w:pStyle w:val="Default"/>
        <w:rPr>
          <w:rFonts w:ascii="Arial" w:eastAsia="Calibri" w:hAnsi="Arial" w:cs="Arial"/>
          <w:b/>
          <w:color w:val="auto"/>
          <w:sz w:val="22"/>
          <w:szCs w:val="22"/>
        </w:rPr>
      </w:pPr>
    </w:p>
    <w:p w:rsidR="00726F13" w:rsidRDefault="00726F13" w:rsidP="005F779C">
      <w:pPr>
        <w:pStyle w:val="Default"/>
        <w:rPr>
          <w:rFonts w:ascii="Arial" w:eastAsia="Calibri" w:hAnsi="Arial" w:cs="Arial"/>
          <w:b/>
          <w:color w:val="auto"/>
          <w:sz w:val="22"/>
          <w:szCs w:val="22"/>
        </w:rPr>
      </w:pPr>
    </w:p>
    <w:p w:rsidR="00726F13" w:rsidRDefault="00726F13" w:rsidP="005F779C">
      <w:pPr>
        <w:pStyle w:val="Default"/>
        <w:rPr>
          <w:rFonts w:ascii="Arial" w:eastAsia="Calibri" w:hAnsi="Arial" w:cs="Arial"/>
          <w:b/>
          <w:color w:val="auto"/>
          <w:sz w:val="22"/>
          <w:szCs w:val="22"/>
        </w:rPr>
      </w:pPr>
    </w:p>
    <w:p w:rsidR="00726F13" w:rsidRDefault="00726F13" w:rsidP="005F779C">
      <w:pPr>
        <w:pStyle w:val="Default"/>
        <w:rPr>
          <w:rFonts w:ascii="Arial" w:eastAsia="Calibri" w:hAnsi="Arial" w:cs="Arial"/>
          <w:b/>
          <w:color w:val="auto"/>
          <w:sz w:val="22"/>
          <w:szCs w:val="22"/>
        </w:rPr>
      </w:pPr>
    </w:p>
    <w:p w:rsidR="00726F13" w:rsidRDefault="00726F13" w:rsidP="005F779C">
      <w:pPr>
        <w:pStyle w:val="Default"/>
        <w:rPr>
          <w:rFonts w:ascii="Arial" w:eastAsia="Calibri" w:hAnsi="Arial" w:cs="Arial"/>
          <w:b/>
          <w:color w:val="auto"/>
          <w:sz w:val="22"/>
          <w:szCs w:val="22"/>
        </w:rPr>
      </w:pPr>
    </w:p>
    <w:p w:rsidR="00726F13" w:rsidRDefault="00726F13" w:rsidP="005F779C">
      <w:pPr>
        <w:pStyle w:val="Default"/>
        <w:rPr>
          <w:rFonts w:ascii="Arial" w:eastAsia="Calibri" w:hAnsi="Arial" w:cs="Arial"/>
          <w:b/>
          <w:color w:val="auto"/>
          <w:sz w:val="22"/>
          <w:szCs w:val="22"/>
        </w:rPr>
      </w:pPr>
    </w:p>
    <w:p w:rsidR="00726F13" w:rsidRDefault="00726F13" w:rsidP="005F779C">
      <w:pPr>
        <w:pStyle w:val="Default"/>
        <w:rPr>
          <w:rFonts w:ascii="Arial" w:eastAsia="Calibri" w:hAnsi="Arial" w:cs="Arial"/>
          <w:b/>
          <w:color w:val="auto"/>
          <w:sz w:val="22"/>
          <w:szCs w:val="22"/>
        </w:rPr>
      </w:pPr>
    </w:p>
    <w:p w:rsidR="003C7CF9" w:rsidRDefault="005F779C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color w:val="auto"/>
          <w:sz w:val="22"/>
          <w:szCs w:val="22"/>
        </w:rPr>
        <w:lastRenderedPageBreak/>
        <w:t>11</w:t>
      </w:r>
    </w:p>
    <w:p w:rsidR="003C7CF9" w:rsidRDefault="00876F04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EVROPSKÉ A MEZINÁRODNÍ PRÁVO 5</w:t>
      </w: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876F04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publikace článku v recenzovaném časopise</w:t>
            </w:r>
          </w:p>
          <w:p w:rsidR="002F7EEB" w:rsidRPr="00A46204" w:rsidRDefault="002F7EEB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876F04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cvičná přednáška a/nebo seminář</w:t>
            </w:r>
          </w:p>
          <w:p w:rsidR="002F7EEB" w:rsidRDefault="002F7EEB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2F7EEB" w:rsidRPr="00A46204" w:rsidRDefault="002F7EEB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876F04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účast na workshopu pro doktorandy</w:t>
            </w:r>
          </w:p>
          <w:p w:rsidR="002F7EEB" w:rsidRDefault="002F7EEB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2F7EEB" w:rsidRPr="00A46204" w:rsidRDefault="002F7EEB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účast na dalších činnostech katedry</w:t>
            </w:r>
          </w:p>
          <w:p w:rsidR="002F7EEB" w:rsidRDefault="002F7EEB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2F7EEB" w:rsidRPr="00A46204" w:rsidRDefault="002F7EEB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2F7EEB" w:rsidRPr="00DB3BAA" w:rsidRDefault="002F7EEB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Default="00876F04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76F04" w:rsidRDefault="00876F04" w:rsidP="003C7CF9">
      <w:pPr>
        <w:pStyle w:val="Default"/>
        <w:rPr>
          <w:rFonts w:ascii="Arial" w:hAnsi="Arial" w:cs="Arial"/>
          <w:sz w:val="22"/>
          <w:szCs w:val="22"/>
        </w:rPr>
      </w:pPr>
    </w:p>
    <w:p w:rsidR="00876F04" w:rsidRDefault="00876F04" w:rsidP="003C7CF9">
      <w:pPr>
        <w:pStyle w:val="Default"/>
        <w:rPr>
          <w:rFonts w:ascii="Arial" w:hAnsi="Arial" w:cs="Arial"/>
          <w:sz w:val="22"/>
          <w:szCs w:val="22"/>
        </w:rPr>
      </w:pPr>
    </w:p>
    <w:p w:rsidR="00876F04" w:rsidRDefault="00876F04" w:rsidP="003C7CF9">
      <w:pPr>
        <w:pStyle w:val="Default"/>
        <w:rPr>
          <w:rFonts w:ascii="Arial" w:hAnsi="Arial" w:cs="Arial"/>
          <w:sz w:val="22"/>
          <w:szCs w:val="22"/>
        </w:rPr>
      </w:pPr>
    </w:p>
    <w:p w:rsidR="00876F04" w:rsidRDefault="00876F04" w:rsidP="00876F04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color w:val="auto"/>
          <w:sz w:val="22"/>
          <w:szCs w:val="22"/>
        </w:rPr>
        <w:t>12</w:t>
      </w:r>
    </w:p>
    <w:p w:rsidR="00876F04" w:rsidRDefault="00876F04" w:rsidP="00876F04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EVROPSKÉ A MEZINÁRODNÍ PRÁVO 6</w:t>
      </w:r>
    </w:p>
    <w:p w:rsidR="00876F04" w:rsidRPr="003C7CF9" w:rsidRDefault="00876F04" w:rsidP="00876F04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876F04" w:rsidRDefault="00876F04" w:rsidP="00876F04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76F04" w:rsidRPr="00B560D3" w:rsidTr="00B711D7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F04" w:rsidRPr="00B560D3" w:rsidRDefault="00876F04" w:rsidP="00B711D7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876F04" w:rsidRPr="00B560D3" w:rsidRDefault="00876F04" w:rsidP="00B711D7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F04" w:rsidRDefault="00876F04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76F04" w:rsidRPr="00B560D3" w:rsidRDefault="00876F04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76F04" w:rsidRPr="00B560D3" w:rsidTr="00B711D7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F04" w:rsidRPr="00A46204" w:rsidRDefault="00876F04" w:rsidP="00B711D7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aktivní účast na konferenci s publikací příspěvku ve sborníku konference, alternativně článek pro recenzovaný časopis či publikace obdobné úrovně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F04" w:rsidRPr="00A46204" w:rsidRDefault="00876F04" w:rsidP="00B711D7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76F04" w:rsidRPr="00B560D3" w:rsidTr="00B711D7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F04" w:rsidRDefault="00876F04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cvičná přednáška a/nebo seminář</w:t>
            </w:r>
          </w:p>
          <w:p w:rsidR="002F7EEB" w:rsidRDefault="002F7EEB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2F7EEB" w:rsidRPr="00A46204" w:rsidRDefault="002F7EEB" w:rsidP="00B711D7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F04" w:rsidRPr="00A46204" w:rsidRDefault="00876F04" w:rsidP="00B711D7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76F04" w:rsidRPr="00B560D3" w:rsidTr="00B711D7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F04" w:rsidRDefault="00876F04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účast na workshopu pro doktorandy</w:t>
            </w:r>
          </w:p>
          <w:p w:rsidR="002F7EEB" w:rsidRDefault="002F7EEB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2F7EEB" w:rsidRPr="00A46204" w:rsidRDefault="002F7EEB" w:rsidP="00B711D7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F04" w:rsidRPr="00A46204" w:rsidRDefault="00876F04" w:rsidP="00B711D7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76F04" w:rsidRPr="00B560D3" w:rsidTr="00B711D7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F04" w:rsidRDefault="00876F04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účast na dalších činnostech katedry</w:t>
            </w:r>
          </w:p>
          <w:p w:rsidR="002F7EEB" w:rsidRDefault="002F7EEB" w:rsidP="00B711D7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2F7EEB" w:rsidRPr="00A46204" w:rsidRDefault="002F7EEB" w:rsidP="00B711D7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F04" w:rsidRPr="00A46204" w:rsidRDefault="00876F04" w:rsidP="00B711D7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76F04" w:rsidRPr="00DB3BAA" w:rsidRDefault="00876F04" w:rsidP="00876F04">
      <w:pPr>
        <w:pStyle w:val="Default"/>
        <w:rPr>
          <w:rFonts w:ascii="Arial" w:hAnsi="Arial" w:cs="Arial"/>
          <w:b/>
          <w:sz w:val="22"/>
          <w:szCs w:val="22"/>
        </w:rPr>
      </w:pPr>
    </w:p>
    <w:p w:rsidR="00876F04" w:rsidRPr="003C7CF9" w:rsidRDefault="00876F04" w:rsidP="00876F04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76F04" w:rsidRDefault="00876F04" w:rsidP="00876F04">
      <w:pPr>
        <w:pStyle w:val="Default"/>
        <w:rPr>
          <w:rFonts w:ascii="Arial" w:hAnsi="Arial" w:cs="Arial"/>
          <w:sz w:val="22"/>
          <w:szCs w:val="22"/>
        </w:rPr>
      </w:pPr>
    </w:p>
    <w:p w:rsidR="00876F04" w:rsidRPr="003C7CF9" w:rsidRDefault="00876F04" w:rsidP="00876F0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76F04" w:rsidRPr="003C7CF9" w:rsidRDefault="00876F04" w:rsidP="003C7CF9">
      <w:pPr>
        <w:pStyle w:val="Default"/>
        <w:rPr>
          <w:rFonts w:ascii="Arial" w:hAnsi="Arial" w:cs="Arial"/>
          <w:sz w:val="22"/>
          <w:szCs w:val="22"/>
        </w:rPr>
      </w:pPr>
    </w:p>
    <w:p w:rsidR="00DB3BAA" w:rsidRPr="00DB3BAA" w:rsidRDefault="005B0197" w:rsidP="00B70F7C">
      <w:pPr>
        <w:spacing w:after="0" w:line="240" w:lineRule="auto"/>
        <w:jc w:val="left"/>
        <w:rPr>
          <w:rFonts w:cs="Arial"/>
          <w:sz w:val="22"/>
        </w:rPr>
      </w:pPr>
      <w:r>
        <w:rPr>
          <w:rFonts w:cs="Arial"/>
          <w:b/>
          <w:sz w:val="22"/>
        </w:rPr>
        <w:lastRenderedPageBreak/>
        <w:t>Publi</w:t>
      </w:r>
      <w:bookmarkStart w:id="0" w:name="_GoBack"/>
      <w:bookmarkEnd w:id="0"/>
      <w:r>
        <w:rPr>
          <w:rFonts w:cs="Arial"/>
          <w:b/>
          <w:sz w:val="22"/>
        </w:rPr>
        <w:t>kační činnost nad rámec studijních povinností:</w:t>
      </w:r>
    </w:p>
    <w:p w:rsidR="00DB3BAA" w:rsidRPr="00DB3BAA" w:rsidRDefault="003F7FB6" w:rsidP="00B70F7C">
      <w:pPr>
        <w:spacing w:after="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(</w:t>
      </w:r>
      <w:r w:rsidR="00DB3BAA" w:rsidRPr="00DB3BAA">
        <w:rPr>
          <w:rFonts w:cs="Arial"/>
          <w:sz w:val="22"/>
        </w:rPr>
        <w:t>předpokládaný x skutečný termín publikace)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5B0197" w:rsidRDefault="005B0197" w:rsidP="00B70F7C">
      <w:pPr>
        <w:spacing w:after="0" w:line="240" w:lineRule="auto"/>
        <w:jc w:val="left"/>
        <w:rPr>
          <w:rFonts w:cs="Arial"/>
          <w:sz w:val="22"/>
        </w:rPr>
      </w:pPr>
    </w:p>
    <w:p w:rsidR="005B0197" w:rsidRDefault="005B0197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  <w:r w:rsidRPr="00DB3BAA">
        <w:rPr>
          <w:rFonts w:cs="Arial"/>
          <w:b/>
          <w:sz w:val="22"/>
        </w:rPr>
        <w:t>Stav přípravy doktorské disertační práce:</w:t>
      </w: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5B0197" w:rsidRPr="00DB3BAA" w:rsidRDefault="005B0197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  <w:r w:rsidRPr="00DB3BAA">
        <w:rPr>
          <w:rFonts w:cs="Arial"/>
          <w:b/>
          <w:sz w:val="22"/>
        </w:rPr>
        <w:t>Hodnocení průběhu studia školitelem: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  <w:r w:rsidRPr="00DB3BAA">
        <w:rPr>
          <w:rFonts w:cs="Arial"/>
          <w:b/>
          <w:sz w:val="22"/>
        </w:rPr>
        <w:t>V Olomouci dne: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E27BCE">
      <w:pPr>
        <w:tabs>
          <w:tab w:val="center" w:pos="2268"/>
          <w:tab w:val="center" w:pos="7230"/>
        </w:tabs>
        <w:spacing w:after="0" w:line="240" w:lineRule="auto"/>
        <w:jc w:val="left"/>
        <w:rPr>
          <w:rFonts w:cs="Arial"/>
          <w:sz w:val="22"/>
        </w:rPr>
      </w:pPr>
      <w:r w:rsidRPr="00DB3BAA">
        <w:rPr>
          <w:rFonts w:cs="Arial"/>
          <w:sz w:val="22"/>
        </w:rPr>
        <w:t>….………………………...............</w:t>
      </w:r>
      <w:r w:rsidR="00E27BCE">
        <w:rPr>
          <w:rFonts w:cs="Arial"/>
          <w:sz w:val="22"/>
        </w:rPr>
        <w:tab/>
      </w:r>
      <w:r w:rsidRPr="00DB3BAA">
        <w:rPr>
          <w:rFonts w:cs="Arial"/>
          <w:sz w:val="22"/>
        </w:rPr>
        <w:t>.…………………………………….</w:t>
      </w:r>
      <w:r w:rsidR="00B70F7C">
        <w:rPr>
          <w:rFonts w:cs="Arial"/>
          <w:sz w:val="22"/>
        </w:rPr>
        <w:t xml:space="preserve"> </w:t>
      </w:r>
    </w:p>
    <w:p w:rsidR="00E27BCE" w:rsidRDefault="00DB3BAA" w:rsidP="002F7EEB">
      <w:pPr>
        <w:tabs>
          <w:tab w:val="center" w:pos="1701"/>
          <w:tab w:val="center" w:pos="7230"/>
        </w:tabs>
        <w:spacing w:after="0" w:line="240" w:lineRule="auto"/>
        <w:ind w:firstLine="708"/>
        <w:jc w:val="left"/>
        <w:rPr>
          <w:rFonts w:cs="Arial"/>
          <w:sz w:val="22"/>
        </w:rPr>
      </w:pPr>
      <w:r w:rsidRPr="00DB3BAA">
        <w:rPr>
          <w:rFonts w:cs="Arial"/>
          <w:b/>
          <w:sz w:val="22"/>
        </w:rPr>
        <w:t>podpis školitele</w:t>
      </w:r>
      <w:r w:rsidR="00E27BCE">
        <w:rPr>
          <w:rFonts w:cs="Arial"/>
          <w:b/>
          <w:sz w:val="22"/>
        </w:rPr>
        <w:tab/>
      </w:r>
      <w:r w:rsidRPr="00DB3BAA">
        <w:rPr>
          <w:rFonts w:cs="Arial"/>
          <w:b/>
          <w:sz w:val="22"/>
        </w:rPr>
        <w:t>podpis studenta DSP</w:t>
      </w:r>
    </w:p>
    <w:p w:rsidR="00E27BCE" w:rsidRDefault="00E27BCE" w:rsidP="00B70F7C">
      <w:pPr>
        <w:spacing w:after="0" w:line="240" w:lineRule="auto"/>
        <w:jc w:val="left"/>
        <w:rPr>
          <w:rFonts w:cs="Arial"/>
          <w:sz w:val="22"/>
        </w:rPr>
      </w:pPr>
    </w:p>
    <w:p w:rsidR="00E27BCE" w:rsidRDefault="00E27BCE" w:rsidP="00B70F7C">
      <w:pPr>
        <w:spacing w:after="0" w:line="240" w:lineRule="auto"/>
        <w:jc w:val="left"/>
        <w:rPr>
          <w:rFonts w:cs="Arial"/>
          <w:sz w:val="22"/>
        </w:rPr>
      </w:pPr>
    </w:p>
    <w:p w:rsidR="00E27BCE" w:rsidRDefault="00E27BCE" w:rsidP="00B70F7C">
      <w:pPr>
        <w:spacing w:after="0" w:line="240" w:lineRule="auto"/>
        <w:jc w:val="left"/>
        <w:rPr>
          <w:rFonts w:cs="Arial"/>
          <w:sz w:val="22"/>
        </w:rPr>
      </w:pPr>
    </w:p>
    <w:p w:rsidR="00E27BCE" w:rsidRPr="00DB3BAA" w:rsidRDefault="00E27BCE" w:rsidP="00B70F7C">
      <w:pPr>
        <w:spacing w:after="0" w:line="240" w:lineRule="auto"/>
        <w:jc w:val="left"/>
        <w:rPr>
          <w:rFonts w:cs="Arial"/>
          <w:sz w:val="22"/>
        </w:rPr>
      </w:pPr>
    </w:p>
    <w:sectPr w:rsidR="00E27BCE" w:rsidRPr="00DB3BAA" w:rsidSect="002F7EEB">
      <w:headerReference w:type="first" r:id="rId6"/>
      <w:pgSz w:w="11906" w:h="16838" w:code="9"/>
      <w:pgMar w:top="1701" w:right="1418" w:bottom="1418" w:left="1701" w:header="226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CE2" w:rsidRDefault="00436CE2" w:rsidP="00F15613">
      <w:pPr>
        <w:spacing w:line="240" w:lineRule="auto"/>
      </w:pPr>
      <w:r>
        <w:separator/>
      </w:r>
    </w:p>
  </w:endnote>
  <w:endnote w:type="continuationSeparator" w:id="0">
    <w:p w:rsidR="00436CE2" w:rsidRDefault="00436CE2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CE2" w:rsidRDefault="00436CE2" w:rsidP="00F15613">
      <w:pPr>
        <w:spacing w:line="240" w:lineRule="auto"/>
      </w:pPr>
      <w:r>
        <w:separator/>
      </w:r>
    </w:p>
  </w:footnote>
  <w:footnote w:type="continuationSeparator" w:id="0">
    <w:p w:rsidR="00436CE2" w:rsidRDefault="00436CE2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057" w:rsidRDefault="009E6057" w:rsidP="009E6057">
    <w:pPr>
      <w:pStyle w:val="Zhlav"/>
      <w:ind w:firstLine="708"/>
    </w:pPr>
  </w:p>
  <w:p w:rsidR="00F15613" w:rsidRDefault="005B743B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51657216" behindDoc="1" locked="1" layoutInCell="1" allowOverlap="1">
          <wp:simplePos x="0" y="0"/>
          <wp:positionH relativeFrom="page">
            <wp:posOffset>393065</wp:posOffset>
          </wp:positionH>
          <wp:positionV relativeFrom="page">
            <wp:posOffset>381635</wp:posOffset>
          </wp:positionV>
          <wp:extent cx="1565910" cy="719455"/>
          <wp:effectExtent l="0" t="0" r="0" b="444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3B"/>
    <w:rsid w:val="00045A20"/>
    <w:rsid w:val="0007026C"/>
    <w:rsid w:val="000745DE"/>
    <w:rsid w:val="000E0876"/>
    <w:rsid w:val="000F0D39"/>
    <w:rsid w:val="0010566D"/>
    <w:rsid w:val="001C5D05"/>
    <w:rsid w:val="002004C5"/>
    <w:rsid w:val="00266A80"/>
    <w:rsid w:val="00276D6B"/>
    <w:rsid w:val="002E3612"/>
    <w:rsid w:val="002F7EEB"/>
    <w:rsid w:val="00331D95"/>
    <w:rsid w:val="00355D69"/>
    <w:rsid w:val="003C7CF9"/>
    <w:rsid w:val="003F7FB6"/>
    <w:rsid w:val="00430F25"/>
    <w:rsid w:val="00436CE2"/>
    <w:rsid w:val="00486300"/>
    <w:rsid w:val="004D171B"/>
    <w:rsid w:val="005029E3"/>
    <w:rsid w:val="00502BEF"/>
    <w:rsid w:val="00540537"/>
    <w:rsid w:val="00547EC3"/>
    <w:rsid w:val="005B0197"/>
    <w:rsid w:val="005B6853"/>
    <w:rsid w:val="005B743B"/>
    <w:rsid w:val="005C2BD0"/>
    <w:rsid w:val="005D412B"/>
    <w:rsid w:val="005E387A"/>
    <w:rsid w:val="005F779C"/>
    <w:rsid w:val="0065416A"/>
    <w:rsid w:val="00680944"/>
    <w:rsid w:val="006B22CE"/>
    <w:rsid w:val="006E3956"/>
    <w:rsid w:val="00702C0D"/>
    <w:rsid w:val="00726F13"/>
    <w:rsid w:val="00787E7F"/>
    <w:rsid w:val="007F6FCC"/>
    <w:rsid w:val="00862C56"/>
    <w:rsid w:val="00876F04"/>
    <w:rsid w:val="008B3088"/>
    <w:rsid w:val="008E27A7"/>
    <w:rsid w:val="008F288B"/>
    <w:rsid w:val="009554FB"/>
    <w:rsid w:val="00955578"/>
    <w:rsid w:val="00963E30"/>
    <w:rsid w:val="00990090"/>
    <w:rsid w:val="009D4CC1"/>
    <w:rsid w:val="009E6057"/>
    <w:rsid w:val="009E629B"/>
    <w:rsid w:val="009F3F9F"/>
    <w:rsid w:val="009F4FE3"/>
    <w:rsid w:val="00A04911"/>
    <w:rsid w:val="00A1351A"/>
    <w:rsid w:val="00A46204"/>
    <w:rsid w:val="00A5561A"/>
    <w:rsid w:val="00AB291B"/>
    <w:rsid w:val="00B028C4"/>
    <w:rsid w:val="00B15CD8"/>
    <w:rsid w:val="00B52715"/>
    <w:rsid w:val="00B560D3"/>
    <w:rsid w:val="00B70F7C"/>
    <w:rsid w:val="00B73FD1"/>
    <w:rsid w:val="00B833E0"/>
    <w:rsid w:val="00BD04D6"/>
    <w:rsid w:val="00BE1819"/>
    <w:rsid w:val="00BF49AF"/>
    <w:rsid w:val="00C4219C"/>
    <w:rsid w:val="00C6493E"/>
    <w:rsid w:val="00D13E57"/>
    <w:rsid w:val="00D437CA"/>
    <w:rsid w:val="00D61B91"/>
    <w:rsid w:val="00D62385"/>
    <w:rsid w:val="00D90868"/>
    <w:rsid w:val="00D955E7"/>
    <w:rsid w:val="00DB09D3"/>
    <w:rsid w:val="00DB3BAA"/>
    <w:rsid w:val="00DC5FA7"/>
    <w:rsid w:val="00DE39B0"/>
    <w:rsid w:val="00E077B3"/>
    <w:rsid w:val="00E27BCE"/>
    <w:rsid w:val="00E97744"/>
    <w:rsid w:val="00E97823"/>
    <w:rsid w:val="00EF6F55"/>
    <w:rsid w:val="00F0078F"/>
    <w:rsid w:val="00F11270"/>
    <w:rsid w:val="00F15613"/>
    <w:rsid w:val="00F510CE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A5D604"/>
  <w15:chartTrackingRefBased/>
  <w15:docId w15:val="{50A89AD6-A7FD-4BC0-BA50-7650D20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787E7F"/>
    <w:rPr>
      <w:color w:val="0000FF"/>
      <w:u w:val="single"/>
    </w:rPr>
  </w:style>
  <w:style w:type="paragraph" w:customStyle="1" w:styleId="Default">
    <w:name w:val="Default"/>
    <w:rsid w:val="00DB3B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B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1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l\Downloads\UP_hlavickovy-papir_P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</Template>
  <TotalTime>6450</TotalTime>
  <Pages>7</Pages>
  <Words>908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Kovarikova Lucie</dc:creator>
  <cp:keywords/>
  <cp:lastModifiedBy>Kovarikova Lucie</cp:lastModifiedBy>
  <cp:revision>7</cp:revision>
  <cp:lastPrinted>2018-01-22T10:00:00Z</cp:lastPrinted>
  <dcterms:created xsi:type="dcterms:W3CDTF">2018-01-25T10:32:00Z</dcterms:created>
  <dcterms:modified xsi:type="dcterms:W3CDTF">2018-03-07T07:58:00Z</dcterms:modified>
</cp:coreProperties>
</file>